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7014" w14:textId="77777777" w:rsidR="00F265C3" w:rsidRPr="0062154F" w:rsidRDefault="00F265C3" w:rsidP="001D6A2E">
      <w:pPr>
        <w:spacing w:before="120"/>
        <w:jc w:val="center"/>
        <w:rPr>
          <w:b/>
          <w:bCs/>
          <w:sz w:val="20"/>
          <w:szCs w:val="20"/>
        </w:rPr>
      </w:pPr>
      <w:r w:rsidRPr="0062154F">
        <w:rPr>
          <w:b/>
          <w:bCs/>
          <w:sz w:val="20"/>
          <w:szCs w:val="20"/>
        </w:rPr>
        <w:t>North Carolina State University</w:t>
      </w:r>
    </w:p>
    <w:p w14:paraId="064D7720" w14:textId="0FE2B3C1" w:rsidR="00B50406" w:rsidRPr="00D7310C" w:rsidRDefault="00383456" w:rsidP="00F265C3">
      <w:pPr>
        <w:tabs>
          <w:tab w:val="left" w:pos="2520"/>
        </w:tabs>
        <w:spacing w:after="120"/>
        <w:jc w:val="center"/>
        <w:rPr>
          <w:sz w:val="20"/>
          <w:szCs w:val="20"/>
        </w:rPr>
      </w:pPr>
      <w:r w:rsidRPr="00D7310C">
        <w:rPr>
          <w:sz w:val="20"/>
          <w:szCs w:val="20"/>
        </w:rPr>
        <w:t>111 Lampe Drive Renovation</w:t>
      </w:r>
    </w:p>
    <w:p w14:paraId="64DFC184" w14:textId="77777777" w:rsidR="00F265C3" w:rsidRPr="00186D84" w:rsidRDefault="00F265C3" w:rsidP="00F265C3">
      <w:pPr>
        <w:tabs>
          <w:tab w:val="left" w:pos="2520"/>
        </w:tabs>
        <w:jc w:val="center"/>
        <w:rPr>
          <w:b/>
          <w:bCs/>
          <w:sz w:val="20"/>
          <w:szCs w:val="20"/>
          <w:u w:val="single"/>
        </w:rPr>
      </w:pPr>
      <w:r w:rsidRPr="00186D84">
        <w:rPr>
          <w:b/>
          <w:bCs/>
          <w:sz w:val="20"/>
          <w:szCs w:val="20"/>
          <w:u w:val="single"/>
        </w:rPr>
        <w:t>Project Summary</w:t>
      </w:r>
    </w:p>
    <w:p w14:paraId="770FDC50" w14:textId="6140FDDA" w:rsidR="00F265C3" w:rsidRPr="00186D84" w:rsidRDefault="00761F29" w:rsidP="001D6A2E">
      <w:pPr>
        <w:tabs>
          <w:tab w:val="left" w:pos="2520"/>
        </w:tabs>
        <w:spacing w:after="120"/>
        <w:jc w:val="center"/>
        <w:rPr>
          <w:sz w:val="20"/>
          <w:szCs w:val="20"/>
        </w:rPr>
      </w:pPr>
      <w:r w:rsidRPr="00186D84">
        <w:rPr>
          <w:sz w:val="20"/>
          <w:szCs w:val="20"/>
        </w:rPr>
        <w:t>2023-10-2</w:t>
      </w:r>
      <w:r w:rsidR="00186D84" w:rsidRPr="00186D84">
        <w:rPr>
          <w:sz w:val="20"/>
          <w:szCs w:val="20"/>
        </w:rPr>
        <w:t>6</w:t>
      </w:r>
    </w:p>
    <w:p w14:paraId="1C7E9D43" w14:textId="002B0CB3" w:rsidR="00AA2E5B" w:rsidRPr="00186D84" w:rsidRDefault="00F265C3" w:rsidP="00277A39">
      <w:pPr>
        <w:tabs>
          <w:tab w:val="left" w:pos="2520"/>
          <w:tab w:val="left" w:pos="5220"/>
        </w:tabs>
        <w:spacing w:before="240" w:line="288" w:lineRule="auto"/>
        <w:ind w:left="2520" w:hanging="2520"/>
        <w:rPr>
          <w:sz w:val="20"/>
          <w:szCs w:val="20"/>
        </w:rPr>
      </w:pPr>
      <w:r w:rsidRPr="0062154F">
        <w:rPr>
          <w:b/>
          <w:bCs/>
          <w:sz w:val="20"/>
          <w:szCs w:val="20"/>
        </w:rPr>
        <w:t>Project Description:</w:t>
      </w:r>
      <w:r w:rsidRPr="0062154F">
        <w:rPr>
          <w:b/>
          <w:bCs/>
          <w:sz w:val="20"/>
          <w:szCs w:val="20"/>
        </w:rPr>
        <w:tab/>
      </w:r>
      <w:r w:rsidR="00277A39" w:rsidRPr="00761F29">
        <w:rPr>
          <w:sz w:val="20"/>
          <w:szCs w:val="20"/>
        </w:rPr>
        <w:t>This project</w:t>
      </w:r>
      <w:r w:rsidR="00277A39">
        <w:rPr>
          <w:sz w:val="20"/>
          <w:szCs w:val="20"/>
        </w:rPr>
        <w:t xml:space="preserve"> will renovate a total of approximately 67,000 GSF on the third and fourth floors. A comprehensive programming effort with test fits will determine options for the highest and best use of space with a potential mix of instructional, office, and other space for various engineering and science programs. All building systems will be upgraded and non-compliant components, restrooms, exit routes and stairwells will be renovated to meet ADA accessibility requirements.</w:t>
      </w:r>
      <w:r w:rsidR="00AA2E5B" w:rsidRPr="00186D84">
        <w:rPr>
          <w:sz w:val="20"/>
          <w:szCs w:val="20"/>
        </w:rPr>
        <w:tab/>
      </w:r>
    </w:p>
    <w:p w14:paraId="79E1322E" w14:textId="5776B4C1" w:rsidR="00F265C3" w:rsidRPr="0062154F" w:rsidRDefault="00F265C3" w:rsidP="00AC0675">
      <w:pPr>
        <w:tabs>
          <w:tab w:val="left" w:pos="2520"/>
          <w:tab w:val="left" w:pos="5220"/>
        </w:tabs>
        <w:spacing w:before="240" w:line="288" w:lineRule="auto"/>
        <w:ind w:left="2520" w:hanging="2520"/>
        <w:rPr>
          <w:sz w:val="20"/>
          <w:szCs w:val="20"/>
        </w:rPr>
      </w:pPr>
      <w:r w:rsidRPr="0062154F">
        <w:rPr>
          <w:b/>
          <w:bCs/>
          <w:sz w:val="20"/>
          <w:szCs w:val="20"/>
        </w:rPr>
        <w:t>Project Scope:</w:t>
      </w:r>
      <w:r w:rsidRPr="0062154F">
        <w:rPr>
          <w:b/>
          <w:bCs/>
          <w:sz w:val="20"/>
          <w:szCs w:val="20"/>
        </w:rPr>
        <w:tab/>
      </w:r>
      <w:r w:rsidRPr="0062154F">
        <w:rPr>
          <w:sz w:val="20"/>
          <w:szCs w:val="20"/>
        </w:rPr>
        <w:t xml:space="preserve">The budget of </w:t>
      </w:r>
      <w:r w:rsidR="00D7310C">
        <w:rPr>
          <w:sz w:val="20"/>
          <w:szCs w:val="20"/>
        </w:rPr>
        <w:t>$42,000,000</w:t>
      </w:r>
      <w:r w:rsidRPr="0062154F">
        <w:rPr>
          <w:color w:val="FF0000"/>
          <w:sz w:val="20"/>
          <w:szCs w:val="20"/>
        </w:rPr>
        <w:t xml:space="preserve"> </w:t>
      </w:r>
      <w:r w:rsidRPr="0062154F">
        <w:rPr>
          <w:sz w:val="20"/>
          <w:szCs w:val="20"/>
        </w:rPr>
        <w:t>incorporates design, construction, and all associated soft costs</w:t>
      </w:r>
      <w:r w:rsidR="00D7310C">
        <w:rPr>
          <w:sz w:val="20"/>
          <w:szCs w:val="20"/>
        </w:rPr>
        <w:t>.</w:t>
      </w:r>
      <w:r w:rsidR="004E6AE3">
        <w:rPr>
          <w:sz w:val="20"/>
          <w:szCs w:val="20"/>
        </w:rPr>
        <w:t xml:space="preserve"> </w:t>
      </w:r>
      <w:r w:rsidR="004E6AE3">
        <w:rPr>
          <w:rFonts w:cs="Arial"/>
          <w:color w:val="222222"/>
          <w:shd w:val="clear" w:color="auto" w:fill="FFFFFF"/>
        </w:rPr>
        <w:t>The project is currently funded for Advance Planning ($4.2M) and the balance of funding will be provided when ready for construction.</w:t>
      </w:r>
    </w:p>
    <w:p w14:paraId="4F4EFD74" w14:textId="37036ACC" w:rsidR="00F265C3" w:rsidRPr="0062154F" w:rsidRDefault="00F265C3" w:rsidP="00AC0675">
      <w:pPr>
        <w:tabs>
          <w:tab w:val="left" w:pos="2520"/>
          <w:tab w:val="left" w:pos="5220"/>
        </w:tabs>
        <w:spacing w:before="240" w:line="288" w:lineRule="auto"/>
        <w:ind w:left="2520" w:hanging="2520"/>
        <w:rPr>
          <w:b/>
          <w:bCs/>
          <w:sz w:val="20"/>
          <w:szCs w:val="20"/>
        </w:rPr>
      </w:pPr>
      <w:r w:rsidRPr="0062154F">
        <w:rPr>
          <w:b/>
          <w:bCs/>
          <w:sz w:val="20"/>
          <w:szCs w:val="20"/>
        </w:rPr>
        <w:t>Project Site:</w:t>
      </w:r>
      <w:r w:rsidRPr="0062154F">
        <w:rPr>
          <w:b/>
          <w:bCs/>
          <w:sz w:val="20"/>
          <w:szCs w:val="20"/>
        </w:rPr>
        <w:tab/>
      </w:r>
      <w:r w:rsidRPr="0062154F">
        <w:rPr>
          <w:rFonts w:cs="Arial"/>
          <w:bCs/>
          <w:sz w:val="20"/>
          <w:szCs w:val="20"/>
        </w:rPr>
        <w:t>The project is located at</w:t>
      </w:r>
      <w:r w:rsidR="00D7310C">
        <w:rPr>
          <w:rFonts w:cs="Arial"/>
          <w:bCs/>
          <w:sz w:val="20"/>
          <w:szCs w:val="20"/>
        </w:rPr>
        <w:t xml:space="preserve"> 111 Lampe Drive </w:t>
      </w:r>
      <w:r w:rsidRPr="0062154F">
        <w:rPr>
          <w:rFonts w:cs="Arial"/>
          <w:bCs/>
          <w:sz w:val="20"/>
          <w:szCs w:val="20"/>
        </w:rPr>
        <w:t>in th</w:t>
      </w:r>
      <w:r w:rsidR="00D7310C">
        <w:rPr>
          <w:rFonts w:cs="Arial"/>
          <w:bCs/>
          <w:sz w:val="20"/>
          <w:szCs w:val="20"/>
        </w:rPr>
        <w:t xml:space="preserve">e North </w:t>
      </w:r>
      <w:r w:rsidRPr="0062154F">
        <w:rPr>
          <w:rFonts w:cs="Arial"/>
          <w:bCs/>
          <w:sz w:val="20"/>
          <w:szCs w:val="20"/>
        </w:rPr>
        <w:t>Campus Precinct.</w:t>
      </w:r>
    </w:p>
    <w:p w14:paraId="2EFCE410" w14:textId="488426C4" w:rsidR="001D6A2E" w:rsidRDefault="00F265C3" w:rsidP="00277A39">
      <w:pPr>
        <w:tabs>
          <w:tab w:val="left" w:pos="2520"/>
          <w:tab w:val="left" w:pos="5220"/>
        </w:tabs>
        <w:spacing w:before="240" w:line="288" w:lineRule="auto"/>
        <w:ind w:left="2520" w:hanging="2520"/>
        <w:rPr>
          <w:b/>
          <w:bCs/>
          <w:sz w:val="20"/>
          <w:szCs w:val="20"/>
        </w:rPr>
      </w:pPr>
      <w:r w:rsidRPr="0062154F">
        <w:rPr>
          <w:b/>
          <w:bCs/>
          <w:sz w:val="20"/>
          <w:szCs w:val="20"/>
        </w:rPr>
        <w:t>Pre-Submittal Meeting:</w:t>
      </w:r>
      <w:r w:rsidRPr="0062154F">
        <w:rPr>
          <w:b/>
          <w:bCs/>
          <w:sz w:val="20"/>
          <w:szCs w:val="20"/>
        </w:rPr>
        <w:tab/>
      </w:r>
      <w:r w:rsidRPr="0062154F">
        <w:rPr>
          <w:rFonts w:cs="Arial"/>
          <w:bCs/>
          <w:sz w:val="20"/>
          <w:szCs w:val="20"/>
        </w:rPr>
        <w:t xml:space="preserve">A Pre-submittal Meeting will be held </w:t>
      </w:r>
      <w:r w:rsidRPr="00D567EB">
        <w:rPr>
          <w:rFonts w:cs="Arial"/>
          <w:bCs/>
          <w:sz w:val="20"/>
          <w:szCs w:val="20"/>
        </w:rPr>
        <w:t xml:space="preserve">on </w:t>
      </w:r>
      <w:r w:rsidR="00313648" w:rsidRPr="00D567EB">
        <w:rPr>
          <w:rFonts w:cs="Arial"/>
          <w:b/>
          <w:sz w:val="20"/>
          <w:szCs w:val="20"/>
        </w:rPr>
        <w:t>November 1</w:t>
      </w:r>
      <w:r w:rsidR="00080EC9">
        <w:rPr>
          <w:rFonts w:cs="Arial"/>
          <w:b/>
          <w:sz w:val="20"/>
          <w:szCs w:val="20"/>
        </w:rPr>
        <w:t>0</w:t>
      </w:r>
      <w:r w:rsidR="00313648" w:rsidRPr="00D567EB">
        <w:rPr>
          <w:rFonts w:cs="Arial"/>
          <w:b/>
          <w:sz w:val="20"/>
          <w:szCs w:val="20"/>
        </w:rPr>
        <w:t xml:space="preserve">, </w:t>
      </w:r>
      <w:proofErr w:type="gramStart"/>
      <w:r w:rsidR="00313648" w:rsidRPr="00D567EB">
        <w:rPr>
          <w:rFonts w:cs="Arial"/>
          <w:b/>
          <w:sz w:val="20"/>
          <w:szCs w:val="20"/>
        </w:rPr>
        <w:t>2023</w:t>
      </w:r>
      <w:proofErr w:type="gramEnd"/>
      <w:r w:rsidRPr="00D567EB">
        <w:rPr>
          <w:rFonts w:cs="Arial"/>
          <w:sz w:val="20"/>
          <w:szCs w:val="20"/>
        </w:rPr>
        <w:t xml:space="preserve"> at </w:t>
      </w:r>
      <w:r w:rsidR="00313648" w:rsidRPr="00D567EB">
        <w:rPr>
          <w:rFonts w:cs="Arial"/>
          <w:b/>
          <w:sz w:val="20"/>
          <w:szCs w:val="20"/>
        </w:rPr>
        <w:t>1</w:t>
      </w:r>
      <w:r w:rsidR="00080EC9">
        <w:rPr>
          <w:rFonts w:cs="Arial"/>
          <w:b/>
          <w:sz w:val="20"/>
          <w:szCs w:val="20"/>
        </w:rPr>
        <w:t>0</w:t>
      </w:r>
      <w:r w:rsidR="00313648" w:rsidRPr="00D567EB">
        <w:rPr>
          <w:rFonts w:cs="Arial"/>
          <w:b/>
          <w:sz w:val="20"/>
          <w:szCs w:val="20"/>
        </w:rPr>
        <w:t>:00 am</w:t>
      </w:r>
      <w:r w:rsidRPr="00D567EB">
        <w:rPr>
          <w:rFonts w:cs="Arial"/>
          <w:sz w:val="20"/>
          <w:szCs w:val="20"/>
        </w:rPr>
        <w:t xml:space="preserve"> </w:t>
      </w:r>
      <w:r w:rsidR="00313648" w:rsidRPr="00D567EB">
        <w:rPr>
          <w:rFonts w:cs="Arial"/>
          <w:sz w:val="20"/>
          <w:szCs w:val="20"/>
        </w:rPr>
        <w:t>at Administrative Services III, 2601 Wolf Village Way, Raleigh, NC in Conference Room 301</w:t>
      </w:r>
      <w:r w:rsidRPr="00D567EB">
        <w:rPr>
          <w:rFonts w:cs="Arial"/>
          <w:b/>
          <w:bCs/>
          <w:sz w:val="20"/>
          <w:szCs w:val="20"/>
        </w:rPr>
        <w:t>.</w:t>
      </w:r>
      <w:r w:rsidRPr="00D567EB">
        <w:rPr>
          <w:rFonts w:cs="Arial"/>
          <w:sz w:val="20"/>
          <w:szCs w:val="20"/>
        </w:rPr>
        <w:t xml:space="preserve">  Attendance </w:t>
      </w:r>
      <w:r w:rsidRPr="0062154F">
        <w:rPr>
          <w:rFonts w:cs="Arial"/>
          <w:sz w:val="20"/>
          <w:szCs w:val="20"/>
        </w:rPr>
        <w:t>is not mandatory but highly encouraged</w:t>
      </w:r>
      <w:r w:rsidR="00313648">
        <w:rPr>
          <w:rFonts w:cs="Arial"/>
          <w:sz w:val="20"/>
          <w:szCs w:val="20"/>
        </w:rPr>
        <w:t>.</w:t>
      </w:r>
    </w:p>
    <w:p w14:paraId="19712E3D" w14:textId="77777777" w:rsidR="00277A39" w:rsidRDefault="00F42260" w:rsidP="00510B26">
      <w:pPr>
        <w:tabs>
          <w:tab w:val="left" w:pos="2520"/>
          <w:tab w:val="left" w:pos="5220"/>
        </w:tabs>
        <w:spacing w:before="240" w:line="288" w:lineRule="auto"/>
        <w:ind w:left="2520" w:hanging="2520"/>
        <w:rPr>
          <w:sz w:val="20"/>
          <w:szCs w:val="20"/>
        </w:rPr>
      </w:pPr>
      <w:r w:rsidRPr="0062154F">
        <w:rPr>
          <w:b/>
          <w:bCs/>
          <w:sz w:val="20"/>
          <w:szCs w:val="20"/>
        </w:rPr>
        <w:lastRenderedPageBreak/>
        <w:t>Links:</w:t>
      </w:r>
      <w:r w:rsidRPr="0062154F">
        <w:rPr>
          <w:sz w:val="20"/>
          <w:szCs w:val="20"/>
        </w:rPr>
        <w:tab/>
      </w:r>
    </w:p>
    <w:p w14:paraId="0AE876DB" w14:textId="5D7DE936" w:rsidR="00277A39" w:rsidRDefault="00277A39" w:rsidP="00277A39">
      <w:pPr>
        <w:tabs>
          <w:tab w:val="left" w:pos="2520"/>
          <w:tab w:val="left" w:pos="5220"/>
        </w:tabs>
        <w:spacing w:line="240" w:lineRule="auto"/>
        <w:ind w:left="2520" w:hanging="2520"/>
        <w:rPr>
          <w:sz w:val="20"/>
          <w:szCs w:val="20"/>
        </w:rPr>
      </w:pPr>
      <w:r>
        <w:rPr>
          <w:sz w:val="20"/>
          <w:szCs w:val="20"/>
        </w:rPr>
        <w:tab/>
        <w:t xml:space="preserve">Pre-Submittal Sign-In: </w:t>
      </w:r>
      <w:hyperlink r:id="rId8" w:history="1">
        <w:r w:rsidR="00E21178" w:rsidRPr="00902ED1">
          <w:rPr>
            <w:rStyle w:val="Hyperlink"/>
            <w:sz w:val="20"/>
            <w:szCs w:val="20"/>
          </w:rPr>
          <w:t>https://go.ncsu.edu/111_lampe_sign_in</w:t>
        </w:r>
      </w:hyperlink>
    </w:p>
    <w:p w14:paraId="075ABC42" w14:textId="69505C81" w:rsidR="00277A39" w:rsidRDefault="00277A39" w:rsidP="00277A39">
      <w:pPr>
        <w:tabs>
          <w:tab w:val="left" w:pos="2520"/>
          <w:tab w:val="left" w:pos="5220"/>
        </w:tabs>
        <w:spacing w:line="240" w:lineRule="auto"/>
        <w:ind w:left="2520" w:hanging="2520"/>
        <w:rPr>
          <w:sz w:val="20"/>
          <w:szCs w:val="20"/>
        </w:rPr>
      </w:pPr>
      <w:r>
        <w:rPr>
          <w:sz w:val="20"/>
          <w:szCs w:val="20"/>
        </w:rPr>
        <w:tab/>
        <w:t xml:space="preserve">View Sign-In Sheet: </w:t>
      </w:r>
      <w:hyperlink r:id="rId9" w:history="1">
        <w:r w:rsidRPr="00277A39">
          <w:rPr>
            <w:rStyle w:val="Hyperlink"/>
            <w:sz w:val="20"/>
            <w:szCs w:val="20"/>
          </w:rPr>
          <w:t>https://go.ncsu.edu/111_lampe_view_sign_in</w:t>
        </w:r>
      </w:hyperlink>
    </w:p>
    <w:p w14:paraId="0DBB652E" w14:textId="132467FC" w:rsidR="00F42260" w:rsidRPr="0062154F" w:rsidRDefault="00277A39" w:rsidP="00277A39">
      <w:pPr>
        <w:tabs>
          <w:tab w:val="left" w:pos="2520"/>
          <w:tab w:val="left" w:pos="5220"/>
        </w:tabs>
        <w:spacing w:line="240" w:lineRule="auto"/>
        <w:ind w:left="2520" w:hanging="2520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="00F42260" w:rsidRPr="0062154F">
        <w:rPr>
          <w:sz w:val="20"/>
          <w:szCs w:val="20"/>
        </w:rPr>
        <w:t>Submit Questions:</w:t>
      </w:r>
      <w:r w:rsidR="00C410F1">
        <w:rPr>
          <w:sz w:val="20"/>
          <w:szCs w:val="20"/>
        </w:rPr>
        <w:t xml:space="preserve"> </w:t>
      </w:r>
      <w:hyperlink r:id="rId10" w:history="1">
        <w:r w:rsidR="00C410F1" w:rsidRPr="00C410F1">
          <w:rPr>
            <w:rStyle w:val="Hyperlink"/>
            <w:sz w:val="20"/>
            <w:szCs w:val="20"/>
          </w:rPr>
          <w:t>https://go.ncsu.edu/111lampe_submit_questions</w:t>
        </w:r>
      </w:hyperlink>
    </w:p>
    <w:p w14:paraId="3352C63A" w14:textId="77777777" w:rsidR="00E21178" w:rsidRDefault="00F42260" w:rsidP="00E21178">
      <w:pPr>
        <w:tabs>
          <w:tab w:val="left" w:pos="2520"/>
          <w:tab w:val="left" w:pos="5220"/>
        </w:tabs>
        <w:spacing w:line="240" w:lineRule="auto"/>
        <w:ind w:left="2880" w:hanging="2520"/>
        <w:rPr>
          <w:color w:val="FF0000"/>
          <w:sz w:val="20"/>
          <w:szCs w:val="20"/>
        </w:rPr>
      </w:pPr>
      <w:r w:rsidRPr="0062154F">
        <w:rPr>
          <w:sz w:val="20"/>
          <w:szCs w:val="20"/>
        </w:rPr>
        <w:tab/>
        <w:t>View University Responses</w:t>
      </w:r>
      <w:r w:rsidR="00510B26">
        <w:rPr>
          <w:sz w:val="20"/>
          <w:szCs w:val="20"/>
        </w:rPr>
        <w:t xml:space="preserve">: </w:t>
      </w:r>
      <w:hyperlink r:id="rId11" w:history="1">
        <w:r w:rsidR="00510B26" w:rsidRPr="00B773CA">
          <w:rPr>
            <w:rStyle w:val="Hyperlink"/>
            <w:sz w:val="20"/>
            <w:szCs w:val="20"/>
          </w:rPr>
          <w:t>https://go.ncsu.edu/111_lampe_rfq_questions</w:t>
        </w:r>
      </w:hyperlink>
    </w:p>
    <w:p w14:paraId="36E62B6F" w14:textId="77777777" w:rsidR="00E21178" w:rsidRDefault="00E21178" w:rsidP="00E21178">
      <w:pPr>
        <w:tabs>
          <w:tab w:val="left" w:pos="2520"/>
          <w:tab w:val="left" w:pos="5220"/>
        </w:tabs>
        <w:spacing w:line="240" w:lineRule="auto"/>
        <w:rPr>
          <w:rFonts w:cs="Arial"/>
          <w:b/>
          <w:bCs/>
          <w:sz w:val="20"/>
          <w:szCs w:val="20"/>
        </w:rPr>
      </w:pPr>
    </w:p>
    <w:p w14:paraId="54EE99B2" w14:textId="0FEDF53F" w:rsidR="00AC0675" w:rsidRDefault="00F265C3" w:rsidP="00E21178">
      <w:pPr>
        <w:tabs>
          <w:tab w:val="left" w:pos="2520"/>
          <w:tab w:val="left" w:pos="5220"/>
        </w:tabs>
        <w:spacing w:line="240" w:lineRule="auto"/>
        <w:rPr>
          <w:rFonts w:cs="Arial"/>
          <w:sz w:val="20"/>
          <w:szCs w:val="20"/>
        </w:rPr>
      </w:pPr>
      <w:r w:rsidRPr="0062154F">
        <w:rPr>
          <w:rFonts w:cs="Arial"/>
          <w:b/>
          <w:bCs/>
          <w:sz w:val="20"/>
          <w:szCs w:val="20"/>
        </w:rPr>
        <w:t>Project Schedule:</w:t>
      </w:r>
      <w:r w:rsidRPr="0062154F">
        <w:rPr>
          <w:rFonts w:cs="Arial"/>
          <w:b/>
          <w:bCs/>
          <w:sz w:val="20"/>
          <w:szCs w:val="20"/>
        </w:rPr>
        <w:tab/>
      </w:r>
      <w:r w:rsidR="00AC0675" w:rsidRPr="0062154F">
        <w:rPr>
          <w:rFonts w:cs="Arial"/>
          <w:sz w:val="20"/>
          <w:szCs w:val="20"/>
        </w:rPr>
        <w:t>Planned completion of th</w:t>
      </w:r>
      <w:r w:rsidR="00D7310C">
        <w:rPr>
          <w:rFonts w:cs="Arial"/>
          <w:sz w:val="20"/>
          <w:szCs w:val="20"/>
        </w:rPr>
        <w:t>e project is Summer 2027.</w:t>
      </w:r>
    </w:p>
    <w:p w14:paraId="6FC80D09" w14:textId="77777777" w:rsidR="00E21178" w:rsidRPr="0062154F" w:rsidRDefault="00E21178" w:rsidP="00E21178">
      <w:pPr>
        <w:tabs>
          <w:tab w:val="left" w:pos="2520"/>
          <w:tab w:val="left" w:pos="5220"/>
        </w:tabs>
        <w:spacing w:line="240" w:lineRule="auto"/>
        <w:rPr>
          <w:rFonts w:eastAsia="Times New Roman" w:cs="Arial"/>
          <w:sz w:val="20"/>
          <w:szCs w:val="20"/>
          <w:lang w:eastAsia="en-US"/>
        </w:rPr>
      </w:pPr>
    </w:p>
    <w:p w14:paraId="608B326E" w14:textId="77777777" w:rsidR="00A64C91" w:rsidRPr="0062154F" w:rsidRDefault="00F265C3" w:rsidP="001D6A2E">
      <w:pPr>
        <w:tabs>
          <w:tab w:val="left" w:pos="2520"/>
        </w:tabs>
        <w:spacing w:before="120" w:line="288" w:lineRule="auto"/>
        <w:rPr>
          <w:rFonts w:cs="Arial"/>
          <w:b/>
          <w:bCs/>
          <w:sz w:val="20"/>
          <w:szCs w:val="20"/>
        </w:rPr>
      </w:pPr>
      <w:r w:rsidRPr="0062154F">
        <w:rPr>
          <w:rFonts w:cs="Arial"/>
          <w:b/>
          <w:bCs/>
          <w:sz w:val="20"/>
          <w:szCs w:val="20"/>
        </w:rPr>
        <w:t>Design Process:</w:t>
      </w:r>
    </w:p>
    <w:p w14:paraId="571A8DF6" w14:textId="77777777" w:rsidR="00AC0675" w:rsidRPr="0062154F" w:rsidRDefault="00AC0675" w:rsidP="00AC0675">
      <w:pPr>
        <w:spacing w:line="276" w:lineRule="auto"/>
        <w:rPr>
          <w:rFonts w:eastAsia="Times New Roman" w:cs="Arial"/>
          <w:sz w:val="20"/>
          <w:szCs w:val="20"/>
          <w:lang w:eastAsia="en-US"/>
        </w:rPr>
      </w:pPr>
      <w:r w:rsidRPr="0062154F">
        <w:rPr>
          <w:rFonts w:cs="Arial"/>
          <w:sz w:val="20"/>
          <w:szCs w:val="20"/>
        </w:rPr>
        <w:t xml:space="preserve">The selected firm will work through the North Carolina State University </w:t>
      </w:r>
      <w:r w:rsidR="0072587A">
        <w:rPr>
          <w:rFonts w:cs="Arial"/>
          <w:sz w:val="20"/>
          <w:szCs w:val="20"/>
        </w:rPr>
        <w:t>Design &amp; Construction</w:t>
      </w:r>
      <w:r w:rsidRPr="0062154F">
        <w:rPr>
          <w:rFonts w:cs="Arial"/>
          <w:sz w:val="20"/>
          <w:szCs w:val="20"/>
        </w:rPr>
        <w:t xml:space="preserve"> with a building committee that includes user representatives.  The process will include normal involvement of the State Construction Office. </w:t>
      </w:r>
    </w:p>
    <w:p w14:paraId="1ED818EE" w14:textId="77777777" w:rsidR="00AC0675" w:rsidRPr="0062154F" w:rsidRDefault="00F265C3" w:rsidP="001D6A2E">
      <w:pPr>
        <w:tabs>
          <w:tab w:val="left" w:pos="2520"/>
        </w:tabs>
        <w:spacing w:before="120" w:line="288" w:lineRule="auto"/>
        <w:ind w:left="2520" w:hanging="2520"/>
        <w:rPr>
          <w:rFonts w:cs="Arial"/>
          <w:b/>
          <w:bCs/>
          <w:sz w:val="20"/>
          <w:szCs w:val="20"/>
        </w:rPr>
      </w:pPr>
      <w:r w:rsidRPr="0062154F">
        <w:rPr>
          <w:rFonts w:cs="Arial"/>
          <w:b/>
          <w:bCs/>
          <w:sz w:val="20"/>
          <w:szCs w:val="20"/>
        </w:rPr>
        <w:t>Critical Selection Factors:</w:t>
      </w:r>
    </w:p>
    <w:p w14:paraId="634120CD" w14:textId="15054F0F" w:rsidR="00A64C91" w:rsidRPr="0062154F" w:rsidRDefault="00F265C3" w:rsidP="00AC0675">
      <w:pPr>
        <w:spacing w:line="288" w:lineRule="auto"/>
        <w:rPr>
          <w:rFonts w:cs="Arial"/>
          <w:b/>
          <w:bCs/>
          <w:sz w:val="20"/>
          <w:szCs w:val="20"/>
        </w:rPr>
      </w:pPr>
      <w:r w:rsidRPr="0062154F">
        <w:rPr>
          <w:rFonts w:cs="Arial"/>
          <w:sz w:val="20"/>
          <w:szCs w:val="20"/>
        </w:rPr>
        <w:t xml:space="preserve">Interested firms can participate in the process by submitting a current SF 330 form and addressing the following in a written proposal.  </w:t>
      </w:r>
      <w:r w:rsidRPr="0062154F">
        <w:rPr>
          <w:rFonts w:cs="Arial"/>
          <w:b/>
          <w:bCs/>
          <w:sz w:val="20"/>
          <w:szCs w:val="20"/>
        </w:rPr>
        <w:t>Please note that only electronic copies of the proposal, submitted via email to the project manager, are requested.</w:t>
      </w:r>
      <w:r w:rsidRPr="0062154F">
        <w:rPr>
          <w:rFonts w:cs="Arial"/>
          <w:sz w:val="20"/>
          <w:szCs w:val="20"/>
        </w:rPr>
        <w:t xml:space="preserve">  Most of the criteria listed below can be accommodated in sections A-G of the 330 </w:t>
      </w:r>
      <w:proofErr w:type="gramStart"/>
      <w:r w:rsidRPr="0062154F">
        <w:rPr>
          <w:rFonts w:cs="Arial"/>
          <w:sz w:val="20"/>
          <w:szCs w:val="20"/>
        </w:rPr>
        <w:t>form</w:t>
      </w:r>
      <w:proofErr w:type="gramEnd"/>
      <w:r w:rsidRPr="0062154F">
        <w:rPr>
          <w:rFonts w:cs="Arial"/>
          <w:sz w:val="20"/>
          <w:szCs w:val="20"/>
        </w:rPr>
        <w:t xml:space="preserve">.  Section H can be used for any additional information.  The total submittal, including letter of interest, is limited to 26 sheets of paper.  Both sides of the sheet may be used for a total of 52 pages.  Firms are requested to </w:t>
      </w:r>
      <w:r w:rsidRPr="00510B26">
        <w:rPr>
          <w:rFonts w:cs="Arial"/>
          <w:sz w:val="20"/>
          <w:szCs w:val="20"/>
        </w:rPr>
        <w:t xml:space="preserve">assure receipt of proposals at the email address listed below by </w:t>
      </w:r>
      <w:r w:rsidRPr="00510B26">
        <w:rPr>
          <w:rFonts w:cs="Arial"/>
          <w:b/>
          <w:sz w:val="20"/>
          <w:szCs w:val="20"/>
        </w:rPr>
        <w:t xml:space="preserve">5:00 PM on </w:t>
      </w:r>
      <w:r w:rsidR="00313648" w:rsidRPr="00510B26">
        <w:rPr>
          <w:rFonts w:cs="Arial"/>
          <w:b/>
          <w:sz w:val="20"/>
          <w:szCs w:val="20"/>
        </w:rPr>
        <w:t>December 6</w:t>
      </w:r>
      <w:r w:rsidRPr="00510B26">
        <w:rPr>
          <w:rFonts w:cs="Arial"/>
          <w:b/>
          <w:sz w:val="20"/>
          <w:szCs w:val="20"/>
        </w:rPr>
        <w:t>, 202</w:t>
      </w:r>
      <w:r w:rsidR="00313648" w:rsidRPr="00510B26">
        <w:rPr>
          <w:rFonts w:cs="Arial"/>
          <w:b/>
          <w:sz w:val="20"/>
          <w:szCs w:val="20"/>
        </w:rPr>
        <w:t>3</w:t>
      </w:r>
    </w:p>
    <w:p w14:paraId="5494371B" w14:textId="77777777" w:rsidR="00AC0675" w:rsidRPr="0062154F" w:rsidRDefault="00AC0675" w:rsidP="00AC0675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rPr>
          <w:rFonts w:eastAsia="Times New Roman" w:cs="Arial"/>
          <w:sz w:val="20"/>
          <w:szCs w:val="20"/>
          <w:lang w:eastAsia="en-US"/>
        </w:rPr>
      </w:pPr>
      <w:r w:rsidRPr="0062154F">
        <w:rPr>
          <w:rFonts w:cs="Arial"/>
          <w:sz w:val="20"/>
          <w:szCs w:val="20"/>
        </w:rPr>
        <w:t>Experience and expertise with similar projects.</w:t>
      </w:r>
    </w:p>
    <w:p w14:paraId="5512F075" w14:textId="77777777" w:rsidR="00AC0675" w:rsidRPr="0062154F" w:rsidRDefault="00AC0675" w:rsidP="00AC0675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rPr>
          <w:rFonts w:cs="Arial"/>
          <w:sz w:val="20"/>
          <w:szCs w:val="20"/>
        </w:rPr>
      </w:pPr>
      <w:r w:rsidRPr="0062154F">
        <w:rPr>
          <w:rFonts w:cs="Arial"/>
          <w:sz w:val="20"/>
          <w:szCs w:val="20"/>
        </w:rPr>
        <w:t>Past performance on similar projects.</w:t>
      </w:r>
    </w:p>
    <w:p w14:paraId="529F96B0" w14:textId="77777777" w:rsidR="00AC0675" w:rsidRPr="0062154F" w:rsidRDefault="00AC0675" w:rsidP="00AC0675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rPr>
          <w:rFonts w:cs="Arial"/>
          <w:sz w:val="20"/>
          <w:szCs w:val="20"/>
        </w:rPr>
      </w:pPr>
      <w:r w:rsidRPr="0062154F">
        <w:rPr>
          <w:rFonts w:cs="Arial"/>
          <w:sz w:val="20"/>
          <w:szCs w:val="20"/>
        </w:rPr>
        <w:t>Experience in design projects to be part of an existing campus context.</w:t>
      </w:r>
    </w:p>
    <w:p w14:paraId="4F64C424" w14:textId="77777777" w:rsidR="00AC0675" w:rsidRPr="0062154F" w:rsidRDefault="00AC0675" w:rsidP="00AC0675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rPr>
          <w:rFonts w:cs="Arial"/>
          <w:sz w:val="20"/>
          <w:szCs w:val="20"/>
        </w:rPr>
      </w:pPr>
      <w:r w:rsidRPr="0062154F">
        <w:rPr>
          <w:rFonts w:cs="Arial"/>
          <w:sz w:val="20"/>
          <w:szCs w:val="20"/>
        </w:rPr>
        <w:t>Adequate staff and proposed consultant team – qualifications and examples of previous collaborations.</w:t>
      </w:r>
    </w:p>
    <w:p w14:paraId="67C569A0" w14:textId="77777777" w:rsidR="00AC0675" w:rsidRPr="0062154F" w:rsidRDefault="00AC0675" w:rsidP="00AC0675">
      <w:pPr>
        <w:numPr>
          <w:ilvl w:val="0"/>
          <w:numId w:val="4"/>
        </w:numPr>
        <w:spacing w:line="276" w:lineRule="auto"/>
        <w:ind w:left="1080"/>
        <w:rPr>
          <w:rFonts w:cs="Arial"/>
          <w:sz w:val="20"/>
          <w:szCs w:val="20"/>
        </w:rPr>
      </w:pPr>
      <w:r w:rsidRPr="0062154F">
        <w:rPr>
          <w:rFonts w:cs="Arial"/>
          <w:sz w:val="20"/>
          <w:szCs w:val="20"/>
        </w:rPr>
        <w:t>Historically Underutilized Business representation in proposed consultant team</w:t>
      </w:r>
    </w:p>
    <w:p w14:paraId="1B720315" w14:textId="77777777" w:rsidR="00AC0675" w:rsidRPr="0062154F" w:rsidRDefault="00AC0675" w:rsidP="00AC0675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rPr>
          <w:rFonts w:cs="Arial"/>
          <w:sz w:val="20"/>
          <w:szCs w:val="20"/>
        </w:rPr>
      </w:pPr>
      <w:r w:rsidRPr="0062154F">
        <w:rPr>
          <w:rFonts w:cs="Arial"/>
          <w:sz w:val="20"/>
          <w:szCs w:val="20"/>
        </w:rPr>
        <w:t>Current workload and State projects awarded.</w:t>
      </w:r>
    </w:p>
    <w:p w14:paraId="7FECFBF1" w14:textId="77777777" w:rsidR="00AC0675" w:rsidRPr="0062154F" w:rsidRDefault="00AC0675" w:rsidP="00AC0675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rPr>
          <w:rFonts w:cs="Arial"/>
          <w:sz w:val="20"/>
          <w:szCs w:val="20"/>
        </w:rPr>
      </w:pPr>
      <w:r w:rsidRPr="0062154F">
        <w:rPr>
          <w:rFonts w:cs="Arial"/>
          <w:sz w:val="20"/>
          <w:szCs w:val="20"/>
        </w:rPr>
        <w:t>Proposed design approach or methodology.</w:t>
      </w:r>
    </w:p>
    <w:p w14:paraId="418A390C" w14:textId="77777777" w:rsidR="00AC0675" w:rsidRPr="0062154F" w:rsidRDefault="00AC0675" w:rsidP="00AC0675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rPr>
          <w:rFonts w:cs="Arial"/>
          <w:sz w:val="20"/>
          <w:szCs w:val="20"/>
        </w:rPr>
      </w:pPr>
      <w:r w:rsidRPr="0062154F">
        <w:rPr>
          <w:rFonts w:cs="Arial"/>
          <w:sz w:val="20"/>
          <w:szCs w:val="20"/>
        </w:rPr>
        <w:t>Recent experience with project cost estimates and schedule adherence.</w:t>
      </w:r>
    </w:p>
    <w:p w14:paraId="6EBB5BCC" w14:textId="77777777" w:rsidR="00AC0675" w:rsidRPr="0062154F" w:rsidRDefault="00AC0675" w:rsidP="00AC0675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rPr>
          <w:rFonts w:cs="Arial"/>
          <w:sz w:val="20"/>
          <w:szCs w:val="20"/>
        </w:rPr>
      </w:pPr>
      <w:r w:rsidRPr="0062154F">
        <w:rPr>
          <w:rFonts w:cs="Arial"/>
          <w:sz w:val="20"/>
          <w:szCs w:val="20"/>
        </w:rPr>
        <w:t>Construction administration capabilities.</w:t>
      </w:r>
    </w:p>
    <w:p w14:paraId="24BD842B" w14:textId="77777777" w:rsidR="00AC0675" w:rsidRPr="0062154F" w:rsidRDefault="00AC0675" w:rsidP="00AC0675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rPr>
          <w:rFonts w:cs="Arial"/>
          <w:sz w:val="20"/>
          <w:szCs w:val="20"/>
        </w:rPr>
      </w:pPr>
      <w:r w:rsidRPr="0062154F">
        <w:rPr>
          <w:rFonts w:cs="Arial"/>
          <w:sz w:val="20"/>
          <w:szCs w:val="20"/>
        </w:rPr>
        <w:t>Record of successfully completed projects without major legal or technical problems.</w:t>
      </w:r>
    </w:p>
    <w:p w14:paraId="08871CF7" w14:textId="3BA5C0C0" w:rsidR="00A64C91" w:rsidRPr="00D7310C" w:rsidRDefault="00AC0675" w:rsidP="00D7310C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rPr>
          <w:rFonts w:cs="Arial"/>
          <w:sz w:val="20"/>
          <w:szCs w:val="20"/>
        </w:rPr>
      </w:pPr>
      <w:r w:rsidRPr="0062154F">
        <w:rPr>
          <w:rFonts w:cs="Arial"/>
          <w:sz w:val="20"/>
          <w:szCs w:val="20"/>
        </w:rPr>
        <w:t>A minimum of three references with current contact information.</w:t>
      </w:r>
    </w:p>
    <w:p w14:paraId="426ED711" w14:textId="77777777" w:rsidR="00A64C91" w:rsidRPr="0062154F" w:rsidRDefault="00AC0675" w:rsidP="001D6A2E">
      <w:pPr>
        <w:tabs>
          <w:tab w:val="left" w:pos="2520"/>
          <w:tab w:val="left" w:pos="5220"/>
        </w:tabs>
        <w:spacing w:before="120" w:line="288" w:lineRule="auto"/>
        <w:ind w:left="2520" w:hanging="2520"/>
        <w:rPr>
          <w:b/>
          <w:bCs/>
          <w:sz w:val="20"/>
          <w:szCs w:val="20"/>
        </w:rPr>
      </w:pPr>
      <w:r w:rsidRPr="0062154F">
        <w:rPr>
          <w:b/>
          <w:bCs/>
          <w:sz w:val="20"/>
          <w:szCs w:val="20"/>
        </w:rPr>
        <w:t>Designer Selection Process</w:t>
      </w:r>
    </w:p>
    <w:p w14:paraId="313D8EE1" w14:textId="77777777" w:rsidR="00AC0675" w:rsidRPr="0062154F" w:rsidRDefault="00AC0675" w:rsidP="00AC0675">
      <w:pPr>
        <w:tabs>
          <w:tab w:val="left" w:pos="-14547"/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eastAsia="Times New Roman" w:cs="Arial"/>
          <w:sz w:val="20"/>
          <w:szCs w:val="20"/>
          <w:lang w:eastAsia="en-US"/>
        </w:rPr>
      </w:pPr>
      <w:r w:rsidRPr="0062154F">
        <w:rPr>
          <w:rFonts w:cs="Arial"/>
          <w:sz w:val="20"/>
          <w:szCs w:val="20"/>
        </w:rPr>
        <w:t xml:space="preserve">Following the receipt of proposals, a University Interview Committee, appointed by the Secretary to the University Board of Trustees' Building and Property Committee, will shortlist, </w:t>
      </w:r>
      <w:proofErr w:type="gramStart"/>
      <w:r w:rsidRPr="0062154F">
        <w:rPr>
          <w:rFonts w:cs="Arial"/>
          <w:sz w:val="20"/>
          <w:szCs w:val="20"/>
        </w:rPr>
        <w:t>interview</w:t>
      </w:r>
      <w:proofErr w:type="gramEnd"/>
      <w:r w:rsidRPr="0062154F">
        <w:rPr>
          <w:rFonts w:cs="Arial"/>
          <w:sz w:val="20"/>
          <w:szCs w:val="20"/>
        </w:rPr>
        <w:t xml:space="preserve"> and make a recommendation of selection to the University Board of Trustees' Buildings and Property Committee.</w:t>
      </w:r>
    </w:p>
    <w:p w14:paraId="219F1034" w14:textId="77777777" w:rsidR="00A64C91" w:rsidRPr="0062154F" w:rsidRDefault="00AC0675" w:rsidP="001D6A2E">
      <w:pPr>
        <w:tabs>
          <w:tab w:val="left" w:pos="2520"/>
          <w:tab w:val="left" w:pos="5220"/>
        </w:tabs>
        <w:spacing w:before="120" w:line="288" w:lineRule="auto"/>
        <w:ind w:left="2520" w:hanging="2520"/>
        <w:rPr>
          <w:b/>
          <w:bCs/>
          <w:sz w:val="20"/>
          <w:szCs w:val="20"/>
        </w:rPr>
      </w:pPr>
      <w:r w:rsidRPr="0062154F">
        <w:rPr>
          <w:b/>
          <w:bCs/>
          <w:sz w:val="20"/>
          <w:szCs w:val="20"/>
        </w:rPr>
        <w:t>Questions / Proposal Submittal</w:t>
      </w:r>
    </w:p>
    <w:p w14:paraId="6E3D52C9" w14:textId="77777777" w:rsidR="00AC0675" w:rsidRPr="00D7310C" w:rsidRDefault="00AC0675" w:rsidP="00AC0675">
      <w:pPr>
        <w:tabs>
          <w:tab w:val="left" w:pos="-14547"/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 w:line="276" w:lineRule="auto"/>
        <w:rPr>
          <w:rFonts w:eastAsia="Times New Roman" w:cs="Arial"/>
          <w:sz w:val="20"/>
          <w:szCs w:val="20"/>
          <w:lang w:eastAsia="en-US"/>
        </w:rPr>
      </w:pPr>
      <w:r w:rsidRPr="0062154F">
        <w:rPr>
          <w:rFonts w:cs="Arial"/>
          <w:sz w:val="20"/>
          <w:szCs w:val="20"/>
        </w:rPr>
        <w:t xml:space="preserve">In order that the selection </w:t>
      </w:r>
      <w:proofErr w:type="gramStart"/>
      <w:r w:rsidRPr="0062154F">
        <w:rPr>
          <w:rFonts w:cs="Arial"/>
          <w:sz w:val="20"/>
          <w:szCs w:val="20"/>
        </w:rPr>
        <w:t>process</w:t>
      </w:r>
      <w:proofErr w:type="gramEnd"/>
      <w:r w:rsidRPr="0062154F">
        <w:rPr>
          <w:rFonts w:cs="Arial"/>
          <w:sz w:val="20"/>
          <w:szCs w:val="20"/>
        </w:rPr>
        <w:t xml:space="preserve"> be as objective as possible, do not contact members of the Board of Trustees, or any university officials other than the project manager.  All questions and </w:t>
      </w:r>
      <w:r w:rsidRPr="00D7310C">
        <w:rPr>
          <w:rFonts w:cs="Arial"/>
          <w:sz w:val="20"/>
          <w:szCs w:val="20"/>
        </w:rPr>
        <w:t>project submittals are to be directed to:</w:t>
      </w:r>
    </w:p>
    <w:p w14:paraId="419DD631" w14:textId="064D1B95" w:rsidR="00AC0675" w:rsidRPr="00D7310C" w:rsidRDefault="00D7310C" w:rsidP="00AC0675">
      <w:pPr>
        <w:tabs>
          <w:tab w:val="left" w:pos="-14547"/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cs="Arial"/>
          <w:sz w:val="20"/>
          <w:szCs w:val="20"/>
        </w:rPr>
      </w:pPr>
      <w:r w:rsidRPr="00D7310C">
        <w:rPr>
          <w:rFonts w:cs="Arial"/>
          <w:sz w:val="20"/>
          <w:szCs w:val="20"/>
        </w:rPr>
        <w:t>Melissa Diamond</w:t>
      </w:r>
    </w:p>
    <w:p w14:paraId="5F2EE24D" w14:textId="77777777" w:rsidR="00AC0675" w:rsidRPr="00D7310C" w:rsidRDefault="00AC0675" w:rsidP="00AC0675">
      <w:pPr>
        <w:tabs>
          <w:tab w:val="left" w:pos="-14547"/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cs="Arial"/>
          <w:sz w:val="20"/>
          <w:szCs w:val="20"/>
        </w:rPr>
      </w:pPr>
      <w:r w:rsidRPr="00D7310C">
        <w:rPr>
          <w:rFonts w:cs="Arial"/>
          <w:sz w:val="20"/>
          <w:szCs w:val="20"/>
        </w:rPr>
        <w:t>Box 7520 (2601 Wolf Village Way)</w:t>
      </w:r>
    </w:p>
    <w:p w14:paraId="24AC8F46" w14:textId="77777777" w:rsidR="00AC0675" w:rsidRPr="00D7310C" w:rsidRDefault="00AC0675" w:rsidP="00AC0675">
      <w:pPr>
        <w:tabs>
          <w:tab w:val="left" w:pos="-14547"/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cs="Arial"/>
          <w:sz w:val="20"/>
          <w:szCs w:val="20"/>
        </w:rPr>
      </w:pPr>
      <w:r w:rsidRPr="00D7310C">
        <w:rPr>
          <w:rFonts w:cs="Arial"/>
          <w:sz w:val="20"/>
          <w:szCs w:val="20"/>
        </w:rPr>
        <w:tab/>
        <w:t>Raleigh, North Carolina 27695-7520</w:t>
      </w:r>
    </w:p>
    <w:p w14:paraId="0B01281B" w14:textId="1818DA73" w:rsidR="00AC0675" w:rsidRPr="00D7310C" w:rsidRDefault="00AC0675" w:rsidP="00AC0675">
      <w:pPr>
        <w:tabs>
          <w:tab w:val="left" w:pos="-14547"/>
          <w:tab w:val="left" w:pos="-720"/>
          <w:tab w:val="left" w:pos="1"/>
          <w:tab w:val="left" w:pos="720"/>
          <w:tab w:val="left" w:pos="9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cs="Arial"/>
          <w:sz w:val="20"/>
          <w:szCs w:val="20"/>
        </w:rPr>
      </w:pPr>
      <w:r w:rsidRPr="00D7310C">
        <w:rPr>
          <w:rFonts w:cs="Arial"/>
          <w:sz w:val="20"/>
          <w:szCs w:val="20"/>
        </w:rPr>
        <w:tab/>
        <w:t>Phone 919-51</w:t>
      </w:r>
      <w:r w:rsidR="00D7310C" w:rsidRPr="00D7310C">
        <w:rPr>
          <w:rFonts w:cs="Arial"/>
          <w:sz w:val="20"/>
          <w:szCs w:val="20"/>
        </w:rPr>
        <w:t>-0373</w:t>
      </w:r>
    </w:p>
    <w:p w14:paraId="466C45B6" w14:textId="25E4086B" w:rsidR="00A64C91" w:rsidRPr="00D7310C" w:rsidRDefault="00D7310C" w:rsidP="0062154F">
      <w:pPr>
        <w:tabs>
          <w:tab w:val="left" w:pos="-14547"/>
          <w:tab w:val="left" w:pos="-720"/>
          <w:tab w:val="left" w:pos="1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720" w:hanging="720"/>
        <w:rPr>
          <w:rFonts w:cs="Arial"/>
          <w:sz w:val="20"/>
          <w:szCs w:val="20"/>
        </w:rPr>
      </w:pPr>
      <w:r w:rsidRPr="00D7310C">
        <w:rPr>
          <w:rFonts w:cs="Arial"/>
          <w:sz w:val="20"/>
          <w:szCs w:val="20"/>
        </w:rPr>
        <w:t>mrdiamon</w:t>
      </w:r>
      <w:r w:rsidR="00AC0675" w:rsidRPr="00D7310C">
        <w:rPr>
          <w:rFonts w:cs="Arial"/>
          <w:sz w:val="20"/>
          <w:szCs w:val="20"/>
        </w:rPr>
        <w:t>@ncsu.edu</w:t>
      </w:r>
    </w:p>
    <w:sectPr w:rsidR="00A64C91" w:rsidRPr="00D7310C" w:rsidSect="003B04A9">
      <w:headerReference w:type="default" r:id="rId12"/>
      <w:headerReference w:type="first" r:id="rId13"/>
      <w:pgSz w:w="12240" w:h="15840"/>
      <w:pgMar w:top="1627" w:right="21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128E" w14:textId="77777777" w:rsidR="004446EF" w:rsidRDefault="004446EF" w:rsidP="00FE0ABB">
      <w:pPr>
        <w:spacing w:line="240" w:lineRule="auto"/>
      </w:pPr>
      <w:r>
        <w:separator/>
      </w:r>
    </w:p>
  </w:endnote>
  <w:endnote w:type="continuationSeparator" w:id="0">
    <w:p w14:paraId="38085E02" w14:textId="77777777" w:rsidR="004446EF" w:rsidRDefault="004446EF" w:rsidP="00FE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2FE8" w14:textId="77777777" w:rsidR="004446EF" w:rsidRDefault="004446EF" w:rsidP="00FE0ABB">
      <w:pPr>
        <w:spacing w:line="240" w:lineRule="auto"/>
      </w:pPr>
      <w:r>
        <w:separator/>
      </w:r>
    </w:p>
  </w:footnote>
  <w:footnote w:type="continuationSeparator" w:id="0">
    <w:p w14:paraId="35E413C5" w14:textId="77777777" w:rsidR="004446EF" w:rsidRDefault="004446EF" w:rsidP="00FE0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B556" w14:textId="77777777" w:rsidR="006E1646" w:rsidRPr="00493B85" w:rsidRDefault="007B696B" w:rsidP="00493B85">
    <w:pPr>
      <w:pStyle w:val="Header"/>
    </w:pPr>
    <w:r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8B53C8" wp14:editId="6319D860">
              <wp:simplePos x="0" y="0"/>
              <wp:positionH relativeFrom="column">
                <wp:posOffset>-6985</wp:posOffset>
              </wp:positionH>
              <wp:positionV relativeFrom="paragraph">
                <wp:posOffset>-136525</wp:posOffset>
              </wp:positionV>
              <wp:extent cx="1995805" cy="614045"/>
              <wp:effectExtent l="0" t="0" r="4445" b="14605"/>
              <wp:wrapTight wrapText="bothSides">
                <wp:wrapPolygon edited="0">
                  <wp:start x="0" y="0"/>
                  <wp:lineTo x="0" y="21444"/>
                  <wp:lineTo x="21442" y="21444"/>
                  <wp:lineTo x="21442" y="0"/>
                  <wp:lineTo x="0" y="0"/>
                </wp:wrapPolygon>
              </wp:wrapTight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80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CF11C" w14:textId="65AF3876" w:rsidR="007B696B" w:rsidRPr="00D7310C" w:rsidRDefault="00D7310C" w:rsidP="007B696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7310C">
                            <w:rPr>
                              <w:rFonts w:cs="Arial"/>
                              <w:sz w:val="15"/>
                              <w:szCs w:val="15"/>
                            </w:rPr>
                            <w:t>111 Lampe Drive Renovation</w:t>
                          </w:r>
                        </w:p>
                        <w:p w14:paraId="08AAB5B6" w14:textId="77777777" w:rsidR="001E5CEC" w:rsidRPr="00D7310C" w:rsidRDefault="001E5CEC" w:rsidP="001E5CEC">
                          <w:pPr>
                            <w:pStyle w:val="Footer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7310C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Page </w:t>
                          </w:r>
                          <w:r w:rsidRPr="00D7310C">
                            <w:rPr>
                              <w:rFonts w:cs="Arial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7310C">
                            <w:rPr>
                              <w:rFonts w:cs="Arial"/>
                              <w:sz w:val="15"/>
                              <w:szCs w:val="15"/>
                            </w:rPr>
                            <w:instrText xml:space="preserve"> PAGE  \* Arabic  \* MERGEFORMAT </w:instrText>
                          </w:r>
                          <w:r w:rsidRPr="00D7310C">
                            <w:rPr>
                              <w:rFonts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452670" w:rsidRPr="00D7310C">
                            <w:rPr>
                              <w:rFonts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 w:rsidRPr="00D7310C">
                            <w:rPr>
                              <w:rFonts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1809C83C" w14:textId="25C83F25" w:rsidR="007B696B" w:rsidRPr="00D7310C" w:rsidRDefault="00682E42" w:rsidP="009D1F8F">
                          <w:pPr>
                            <w:pStyle w:val="Footer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7310C">
                            <w:rPr>
                              <w:rFonts w:cs="Arial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7310C">
                            <w:rPr>
                              <w:rFonts w:cs="Arial"/>
                              <w:sz w:val="15"/>
                              <w:szCs w:val="15"/>
                            </w:rPr>
                            <w:instrText xml:space="preserve"> DATE  \@ "MMMM d, yyyy"  \* MERGEFORMAT </w:instrText>
                          </w:r>
                          <w:r w:rsidRPr="00D7310C">
                            <w:rPr>
                              <w:rFonts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277A39">
                            <w:rPr>
                              <w:rFonts w:cs="Arial"/>
                              <w:noProof/>
                              <w:sz w:val="15"/>
                              <w:szCs w:val="15"/>
                            </w:rPr>
                            <w:t>October 26, 2023</w:t>
                          </w:r>
                          <w:r w:rsidRPr="00D7310C">
                            <w:rPr>
                              <w:rFonts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B53C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.55pt;margin-top:-10.75pt;width:157.15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" filled="f" stroked="f">
              <v:textbox inset="0,0,0,0">
                <w:txbxContent>
                  <w:p w14:paraId="5FACF11C" w14:textId="65AF3876" w:rsidR="007B696B" w:rsidRPr="00D7310C" w:rsidRDefault="00D7310C" w:rsidP="007B696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 w:rsidRPr="00D7310C">
                      <w:rPr>
                        <w:rFonts w:cs="Arial"/>
                        <w:sz w:val="15"/>
                        <w:szCs w:val="15"/>
                      </w:rPr>
                      <w:t>111 Lampe Drive Renovation</w:t>
                    </w:r>
                  </w:p>
                  <w:p w14:paraId="08AAB5B6" w14:textId="77777777" w:rsidR="001E5CEC" w:rsidRPr="00D7310C" w:rsidRDefault="001E5CEC" w:rsidP="001E5CEC">
                    <w:pPr>
                      <w:pStyle w:val="Footer"/>
                      <w:rPr>
                        <w:rFonts w:cs="Arial"/>
                        <w:sz w:val="15"/>
                        <w:szCs w:val="15"/>
                      </w:rPr>
                    </w:pPr>
                    <w:r w:rsidRPr="00D7310C">
                      <w:rPr>
                        <w:rFonts w:cs="Arial"/>
                        <w:sz w:val="15"/>
                        <w:szCs w:val="15"/>
                      </w:rPr>
                      <w:t xml:space="preserve">Page </w:t>
                    </w:r>
                    <w:r w:rsidRPr="00D7310C">
                      <w:rPr>
                        <w:rFonts w:cs="Arial"/>
                        <w:sz w:val="15"/>
                        <w:szCs w:val="15"/>
                      </w:rPr>
                      <w:fldChar w:fldCharType="begin"/>
                    </w:r>
                    <w:r w:rsidRPr="00D7310C">
                      <w:rPr>
                        <w:rFonts w:cs="Arial"/>
                        <w:sz w:val="15"/>
                        <w:szCs w:val="15"/>
                      </w:rPr>
                      <w:instrText xml:space="preserve"> PAGE  \* Arabic  \* MERGEFORMAT </w:instrText>
                    </w:r>
                    <w:r w:rsidRPr="00D7310C">
                      <w:rPr>
                        <w:rFonts w:cs="Arial"/>
                        <w:sz w:val="15"/>
                        <w:szCs w:val="15"/>
                      </w:rPr>
                      <w:fldChar w:fldCharType="separate"/>
                    </w:r>
                    <w:r w:rsidR="00452670" w:rsidRPr="00D7310C">
                      <w:rPr>
                        <w:rFonts w:cs="Arial"/>
                        <w:noProof/>
                        <w:sz w:val="15"/>
                        <w:szCs w:val="15"/>
                      </w:rPr>
                      <w:t>2</w:t>
                    </w:r>
                    <w:r w:rsidRPr="00D7310C">
                      <w:rPr>
                        <w:rFonts w:cs="Arial"/>
                        <w:sz w:val="15"/>
                        <w:szCs w:val="15"/>
                      </w:rPr>
                      <w:fldChar w:fldCharType="end"/>
                    </w:r>
                  </w:p>
                  <w:p w14:paraId="1809C83C" w14:textId="25C83F25" w:rsidR="007B696B" w:rsidRPr="00D7310C" w:rsidRDefault="00682E42" w:rsidP="009D1F8F">
                    <w:pPr>
                      <w:pStyle w:val="Footer"/>
                      <w:rPr>
                        <w:rFonts w:cs="Arial"/>
                        <w:sz w:val="15"/>
                        <w:szCs w:val="15"/>
                      </w:rPr>
                    </w:pPr>
                    <w:r w:rsidRPr="00D7310C">
                      <w:rPr>
                        <w:rFonts w:cs="Arial"/>
                        <w:sz w:val="15"/>
                        <w:szCs w:val="15"/>
                      </w:rPr>
                      <w:fldChar w:fldCharType="begin"/>
                    </w:r>
                    <w:r w:rsidRPr="00D7310C">
                      <w:rPr>
                        <w:rFonts w:cs="Arial"/>
                        <w:sz w:val="15"/>
                        <w:szCs w:val="15"/>
                      </w:rPr>
                      <w:instrText xml:space="preserve"> DATE  \@ "MMMM d, yyyy"  \* MERGEFORMAT </w:instrText>
                    </w:r>
                    <w:r w:rsidRPr="00D7310C">
                      <w:rPr>
                        <w:rFonts w:cs="Arial"/>
                        <w:sz w:val="15"/>
                        <w:szCs w:val="15"/>
                      </w:rPr>
                      <w:fldChar w:fldCharType="separate"/>
                    </w:r>
                    <w:r w:rsidR="00277A39">
                      <w:rPr>
                        <w:rFonts w:cs="Arial"/>
                        <w:noProof/>
                        <w:sz w:val="15"/>
                        <w:szCs w:val="15"/>
                      </w:rPr>
                      <w:t>October 26, 2023</w:t>
                    </w:r>
                    <w:r w:rsidRPr="00D7310C">
                      <w:rPr>
                        <w:rFonts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103C" w14:textId="77777777" w:rsidR="006E1646" w:rsidRDefault="003B04A9" w:rsidP="00815A79">
    <w:pPr>
      <w:pStyle w:val="Header"/>
    </w:pPr>
    <w:r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18EC7F8" wp14:editId="0D9A60EB">
              <wp:simplePos x="0" y="0"/>
              <wp:positionH relativeFrom="column">
                <wp:posOffset>4314825</wp:posOffset>
              </wp:positionH>
              <wp:positionV relativeFrom="paragraph">
                <wp:posOffset>85725</wp:posOffset>
              </wp:positionV>
              <wp:extent cx="1995805" cy="501015"/>
              <wp:effectExtent l="0" t="0" r="4445" b="133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80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18E51" w14:textId="77777777" w:rsidR="006E1646" w:rsidRDefault="00815A79" w:rsidP="006E1646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Campus Box 7520</w:t>
                          </w:r>
                        </w:p>
                        <w:p w14:paraId="2BADA579" w14:textId="77777777" w:rsidR="006E1646" w:rsidRDefault="00452670" w:rsidP="006E1646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2601 Wolf Village Way</w:t>
                          </w:r>
                          <w:r w:rsidR="00815A79">
                            <w:rPr>
                              <w:rFonts w:cs="Arial"/>
                              <w:sz w:val="15"/>
                              <w:szCs w:val="15"/>
                            </w:rPr>
                            <w:t>, Suite 331</w:t>
                          </w:r>
                        </w:p>
                        <w:p w14:paraId="3FB1EA19" w14:textId="77777777" w:rsidR="006E1646" w:rsidRDefault="00815A79" w:rsidP="006E1646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Raleigh, NC 27695-7520</w:t>
                          </w:r>
                        </w:p>
                        <w:p w14:paraId="276EA470" w14:textId="77777777" w:rsidR="006E1646" w:rsidRPr="00FF1CE0" w:rsidRDefault="00815A79" w:rsidP="006E1646">
                          <w:pPr>
                            <w:spacing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P: 919.515.2121</w:t>
                          </w:r>
                        </w:p>
                        <w:p w14:paraId="5AA730FB" w14:textId="77777777" w:rsidR="006E1646" w:rsidRDefault="006E1646" w:rsidP="006E1646">
                          <w:pPr>
                            <w:spacing w:after="26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EC7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9.75pt;margin-top:6.75pt;width:157.15pt;height:39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" filled="f" stroked="f">
              <v:textbox inset="0,0,0,0">
                <w:txbxContent>
                  <w:p w14:paraId="79B18E51" w14:textId="77777777" w:rsidR="006E1646" w:rsidRDefault="00815A79" w:rsidP="006E1646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Campus Box 7520</w:t>
                    </w:r>
                  </w:p>
                  <w:p w14:paraId="2BADA579" w14:textId="77777777" w:rsidR="006E1646" w:rsidRDefault="00452670" w:rsidP="006E1646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2601 Wolf Village Way</w:t>
                    </w:r>
                    <w:r w:rsidR="00815A79">
                      <w:rPr>
                        <w:rFonts w:cs="Arial"/>
                        <w:sz w:val="15"/>
                        <w:szCs w:val="15"/>
                      </w:rPr>
                      <w:t>, Suite 331</w:t>
                    </w:r>
                  </w:p>
                  <w:p w14:paraId="3FB1EA19" w14:textId="77777777" w:rsidR="006E1646" w:rsidRDefault="00815A79" w:rsidP="006E1646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Raleigh, NC 27695-7520</w:t>
                    </w:r>
                  </w:p>
                  <w:p w14:paraId="276EA470" w14:textId="77777777" w:rsidR="006E1646" w:rsidRPr="00FF1CE0" w:rsidRDefault="00815A79" w:rsidP="006E1646">
                    <w:pPr>
                      <w:spacing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P: 919.515.2121</w:t>
                    </w:r>
                  </w:p>
                  <w:p w14:paraId="5AA730FB" w14:textId="77777777" w:rsidR="006E1646" w:rsidRDefault="006E1646" w:rsidP="006E1646">
                    <w:pPr>
                      <w:spacing w:after="26" w:line="240" w:lineRule="auto"/>
                    </w:pPr>
                  </w:p>
                </w:txbxContent>
              </v:textbox>
            </v:shape>
          </w:pict>
        </mc:Fallback>
      </mc:AlternateContent>
    </w:r>
    <w:r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84D988" wp14:editId="619A1F27">
              <wp:simplePos x="0" y="0"/>
              <wp:positionH relativeFrom="column">
                <wp:posOffset>1628775</wp:posOffset>
              </wp:positionH>
              <wp:positionV relativeFrom="paragraph">
                <wp:posOffset>85725</wp:posOffset>
              </wp:positionV>
              <wp:extent cx="2512695" cy="497205"/>
              <wp:effectExtent l="0" t="0" r="1905" b="171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2695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E6BF5" w14:textId="77777777" w:rsidR="006E1646" w:rsidRDefault="005A0EF4" w:rsidP="006E1646">
                          <w:pPr>
                            <w:spacing w:after="26" w:line="240" w:lineRule="auto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Office of Finance and Administration</w:t>
                          </w:r>
                        </w:p>
                        <w:p w14:paraId="0F40953C" w14:textId="77777777" w:rsidR="006E1646" w:rsidRDefault="00815A79" w:rsidP="006E1646">
                          <w:pPr>
                            <w:spacing w:after="26" w:line="240" w:lineRule="auto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Facilities</w:t>
                          </w:r>
                        </w:p>
                        <w:p w14:paraId="3BA9E29C" w14:textId="08F62905" w:rsidR="006E1646" w:rsidRPr="00143B83" w:rsidRDefault="006E1646" w:rsidP="006E1646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4D988" id="Text Box 9" o:spid="_x0000_s1028" type="#_x0000_t202" style="position:absolute;margin-left:128.25pt;margin-top:6.75pt;width:197.85pt;height: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" filled="f" stroked="f">
              <v:textbox inset="0,0,0,0">
                <w:txbxContent>
                  <w:p w14:paraId="67BE6BF5" w14:textId="77777777" w:rsidR="006E1646" w:rsidRDefault="005A0EF4" w:rsidP="006E1646">
                    <w:pPr>
                      <w:spacing w:after="26" w:line="240" w:lineRule="auto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Office of Finance and Administration</w:t>
                    </w:r>
                  </w:p>
                  <w:p w14:paraId="0F40953C" w14:textId="77777777" w:rsidR="006E1646" w:rsidRDefault="00815A79" w:rsidP="006E1646">
                    <w:pPr>
                      <w:spacing w:after="26" w:line="240" w:lineRule="auto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Facilities</w:t>
                    </w:r>
                  </w:p>
                  <w:p w14:paraId="3BA9E29C" w14:textId="08F62905" w:rsidR="006E1646" w:rsidRPr="00143B83" w:rsidRDefault="006E1646" w:rsidP="006E1646">
                    <w:pPr>
                      <w:spacing w:after="26" w:line="240" w:lineRule="auto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E1646" w:rsidRPr="00FE0ABB">
      <w:rPr>
        <w:noProof/>
        <w:lang w:eastAsia="en-US"/>
      </w:rPr>
      <w:drawing>
        <wp:anchor distT="0" distB="1371600" distL="914400" distR="7315200" simplePos="0" relativeHeight="251663360" behindDoc="1" locked="0" layoutInCell="1" allowOverlap="1" wp14:anchorId="70AA18F8" wp14:editId="488CE152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143000" cy="5499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tate-brick-2x2-red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499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57D351" w14:textId="77777777" w:rsidR="00FE0ABB" w:rsidRPr="006E1646" w:rsidRDefault="00FE0ABB" w:rsidP="006E1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B1FE2"/>
    <w:multiLevelType w:val="hybridMultilevel"/>
    <w:tmpl w:val="76C60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48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</w:lvl>
  </w:abstractNum>
  <w:abstractNum w:abstractNumId="2" w15:restartNumberingAfterBreak="0">
    <w:nsid w:val="4B2E76F9"/>
    <w:multiLevelType w:val="hybridMultilevel"/>
    <w:tmpl w:val="10283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9304B"/>
    <w:multiLevelType w:val="hybridMultilevel"/>
    <w:tmpl w:val="886E6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09824">
    <w:abstractNumId w:val="0"/>
  </w:num>
  <w:num w:numId="2" w16cid:durableId="1271350802">
    <w:abstractNumId w:val="3"/>
  </w:num>
  <w:num w:numId="3" w16cid:durableId="1624574245">
    <w:abstractNumId w:val="2"/>
  </w:num>
  <w:num w:numId="4" w16cid:durableId="2695156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NTcxMjcwMDA3MDRR0lEKTi0uzszPAykwrAUA6dzd/ywAAAA="/>
  </w:docVars>
  <w:rsids>
    <w:rsidRoot w:val="004446EF"/>
    <w:rsid w:val="00006563"/>
    <w:rsid w:val="00030B87"/>
    <w:rsid w:val="00080EC9"/>
    <w:rsid w:val="00186D84"/>
    <w:rsid w:val="001D6A2E"/>
    <w:rsid w:val="001E5CEC"/>
    <w:rsid w:val="002064F5"/>
    <w:rsid w:val="00266902"/>
    <w:rsid w:val="00277A39"/>
    <w:rsid w:val="00313648"/>
    <w:rsid w:val="00383456"/>
    <w:rsid w:val="003B04A9"/>
    <w:rsid w:val="003D7AF4"/>
    <w:rsid w:val="004446EF"/>
    <w:rsid w:val="00452670"/>
    <w:rsid w:val="00487C14"/>
    <w:rsid w:val="00493B85"/>
    <w:rsid w:val="004E6AE3"/>
    <w:rsid w:val="004F2869"/>
    <w:rsid w:val="00510B26"/>
    <w:rsid w:val="005713C1"/>
    <w:rsid w:val="005A0EF4"/>
    <w:rsid w:val="00604C3B"/>
    <w:rsid w:val="006202C8"/>
    <w:rsid w:val="0062154F"/>
    <w:rsid w:val="0063665F"/>
    <w:rsid w:val="00657490"/>
    <w:rsid w:val="00682E42"/>
    <w:rsid w:val="0069329D"/>
    <w:rsid w:val="006E1646"/>
    <w:rsid w:val="00712437"/>
    <w:rsid w:val="007231C5"/>
    <w:rsid w:val="0072587A"/>
    <w:rsid w:val="0074070A"/>
    <w:rsid w:val="00761F29"/>
    <w:rsid w:val="007B696B"/>
    <w:rsid w:val="00815A79"/>
    <w:rsid w:val="008B4E46"/>
    <w:rsid w:val="008C663E"/>
    <w:rsid w:val="009D1F8F"/>
    <w:rsid w:val="00A64C91"/>
    <w:rsid w:val="00A740F4"/>
    <w:rsid w:val="00AA2E5B"/>
    <w:rsid w:val="00AC0675"/>
    <w:rsid w:val="00B31C3C"/>
    <w:rsid w:val="00B50406"/>
    <w:rsid w:val="00B85987"/>
    <w:rsid w:val="00BA0573"/>
    <w:rsid w:val="00BE29C8"/>
    <w:rsid w:val="00C410F1"/>
    <w:rsid w:val="00C513D0"/>
    <w:rsid w:val="00C54D41"/>
    <w:rsid w:val="00C957CA"/>
    <w:rsid w:val="00D567EB"/>
    <w:rsid w:val="00D7310C"/>
    <w:rsid w:val="00D953A6"/>
    <w:rsid w:val="00DD6861"/>
    <w:rsid w:val="00E21178"/>
    <w:rsid w:val="00E82C9B"/>
    <w:rsid w:val="00E96DA9"/>
    <w:rsid w:val="00EC0B7E"/>
    <w:rsid w:val="00F00BB5"/>
    <w:rsid w:val="00F265C3"/>
    <w:rsid w:val="00F42260"/>
    <w:rsid w:val="00F71B2B"/>
    <w:rsid w:val="00FB0EBE"/>
    <w:rsid w:val="00FE0ABB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4D6A28"/>
  <w15:docId w15:val="{F04CAA23-5D78-40C6-96C5-B1008E99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C State Stationary"/>
    <w:qFormat/>
    <w:rsid w:val="00FE0ABB"/>
    <w:pPr>
      <w:spacing w:line="304" w:lineRule="exact"/>
    </w:pPr>
    <w:rPr>
      <w:rFonts w:ascii="Arial" w:eastAsia="MS Mincho" w:hAnsi="Arial" w:cs="Times New Roman"/>
      <w:sz w:val="19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BB"/>
    <w:rPr>
      <w:rFonts w:ascii="Arial" w:eastAsia="MS Mincho" w:hAnsi="Arial" w:cs="Times New Roman"/>
      <w:sz w:val="19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BB"/>
    <w:rPr>
      <w:rFonts w:ascii="Arial" w:eastAsia="MS Mincho" w:hAnsi="Arial" w:cs="Times New Roman"/>
      <w:sz w:val="19"/>
      <w:lang w:eastAsia="ja-JP"/>
    </w:rPr>
  </w:style>
  <w:style w:type="paragraph" w:styleId="ListParagraph">
    <w:name w:val="List Paragraph"/>
    <w:basedOn w:val="Normal"/>
    <w:uiPriority w:val="34"/>
    <w:qFormat/>
    <w:rsid w:val="006E1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E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42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C410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ncsu.edu/111_lampe_sign_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ncsu.edu/111_lampe_rfq_ques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.ncsu.edu/111lampe_submit_ques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ncsu.edu/111_lampe_view_sign_i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olftech.ad.ncsu.edu\oit\Shares\CAPMGMT\Procedures\2%20Budget,%20Authority,%20Consultant%20Selection\2.3%20Designer,%20Consultant,%20CMR%20Selection\2.3.6%20Forms\DCF%201%20Project%20Summary%202023-01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4B330A-70DD-4519-A730-9024EFD6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 1 Project Summary 2023-01-13</Template>
  <TotalTime>2421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Diamond</dc:creator>
  <cp:lastModifiedBy>Melissa Diamond</cp:lastModifiedBy>
  <cp:revision>8</cp:revision>
  <cp:lastPrinted>2018-04-20T14:21:00Z</cp:lastPrinted>
  <dcterms:created xsi:type="dcterms:W3CDTF">2023-10-19T18:41:00Z</dcterms:created>
  <dcterms:modified xsi:type="dcterms:W3CDTF">2023-10-27T12:55:00Z</dcterms:modified>
</cp:coreProperties>
</file>