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tblpX="15" w:tblpY="1"/>
        <w:tblOverlap w:val="never"/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3060"/>
        <w:gridCol w:w="810"/>
        <w:gridCol w:w="4680"/>
        <w:gridCol w:w="630"/>
        <w:gridCol w:w="5400"/>
      </w:tblGrid>
      <w:tr w:rsidR="008E4AE4" w:rsidRPr="00E92544" w14:paraId="3219971A" w14:textId="77777777" w:rsidTr="00136513">
        <w:trPr>
          <w:cantSplit/>
          <w:trHeight w:val="4197"/>
        </w:trPr>
        <w:tc>
          <w:tcPr>
            <w:tcW w:w="345" w:type="dxa"/>
          </w:tcPr>
          <w:p w14:paraId="0E3FC883" w14:textId="77777777" w:rsidR="008E4AE4" w:rsidRPr="00E92544" w:rsidRDefault="008E4AE4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ED51A16" w14:textId="77777777" w:rsidR="008E4AE4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Name</w:t>
            </w:r>
          </w:p>
          <w:p w14:paraId="1480B56E" w14:textId="355E0672" w:rsidR="0079691A" w:rsidRPr="00CB35D8" w:rsidRDefault="0079691A" w:rsidP="0011163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9691A">
              <w:rPr>
                <w:rFonts w:ascii="Arial" w:hAnsi="Arial" w:cs="Arial"/>
                <w:b/>
                <w:bCs/>
              </w:rPr>
              <w:t>Contact Person</w:t>
            </w:r>
          </w:p>
          <w:p w14:paraId="42345BD2" w14:textId="3AC212F0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Firm Address</w:t>
            </w:r>
            <w:r w:rsidR="00D81BFC">
              <w:rPr>
                <w:rFonts w:ascii="Arial" w:hAnsi="Arial" w:cs="Arial"/>
                <w:b/>
                <w:bCs/>
              </w:rPr>
              <w:t xml:space="preserve"> (Primary Office Location)</w:t>
            </w:r>
          </w:p>
          <w:p w14:paraId="213DF323" w14:textId="77777777" w:rsidR="0079691A" w:rsidRP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Phone Number</w:t>
            </w:r>
          </w:p>
          <w:p w14:paraId="4036A361" w14:textId="77777777" w:rsidR="0079691A" w:rsidRDefault="0079691A" w:rsidP="0011163F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79691A">
              <w:rPr>
                <w:rFonts w:ascii="Arial" w:hAnsi="Arial" w:cs="Arial"/>
                <w:b/>
                <w:bCs/>
              </w:rPr>
              <w:t>Email Address</w:t>
            </w:r>
          </w:p>
          <w:p w14:paraId="5F9EE937" w14:textId="77777777" w:rsidR="00136513" w:rsidRDefault="00136513" w:rsidP="0011163F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FFBF593" w14:textId="39D9C93A" w:rsidR="00136513" w:rsidRPr="0079691A" w:rsidRDefault="00136513" w:rsidP="0011163F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Provide similar information for each partner, as needed </w:t>
            </w:r>
          </w:p>
        </w:tc>
        <w:tc>
          <w:tcPr>
            <w:tcW w:w="810" w:type="dxa"/>
          </w:tcPr>
          <w:p w14:paraId="4B2D8110" w14:textId="77777777" w:rsidR="008E4AE4" w:rsidRDefault="008E4AE4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1BCE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 Branch</w:t>
            </w:r>
          </w:p>
          <w:p w14:paraId="716F79B4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0D740" w14:textId="3F5FBB14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</w:p>
          <w:p w14:paraId="4ACC951B" w14:textId="77777777" w:rsidR="00136513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8D3C8" w14:textId="10F02CC8" w:rsidR="00136513" w:rsidRPr="00E92544" w:rsidRDefault="00136513" w:rsidP="001116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 Total</w:t>
            </w:r>
          </w:p>
        </w:tc>
        <w:tc>
          <w:tcPr>
            <w:tcW w:w="4680" w:type="dxa"/>
          </w:tcPr>
          <w:p w14:paraId="1E6C0D78" w14:textId="77777777" w:rsidR="00136513" w:rsidRDefault="00136513" w:rsidP="00136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2352BD" w14:textId="5C235F70" w:rsidR="00136513" w:rsidRDefault="00136513" w:rsidP="0013651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Key Staff (those listed in </w:t>
            </w:r>
            <w:r w:rsidR="00CB35D8">
              <w:rPr>
                <w:rFonts w:ascii="Arial" w:hAnsi="Arial" w:cs="Arial"/>
                <w:sz w:val="18"/>
                <w:szCs w:val="18"/>
              </w:rPr>
              <w:t>resumes in RFQ response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DB16F28" w14:textId="6B94075F" w:rsidR="00136513" w:rsidRPr="00136513" w:rsidRDefault="00136513" w:rsidP="00136513">
            <w:pPr>
              <w:spacing w:line="276" w:lineRule="auto"/>
              <w:rPr>
                <w:rFonts w:ascii="Arial" w:hAnsi="Arial" w:cs="Arial"/>
                <w:b/>
                <w:bCs/>
                <w:color w:val="211D1E"/>
              </w:rPr>
            </w:pP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Name,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Role</w:t>
            </w:r>
            <w:r w:rsidRPr="00136513">
              <w:rPr>
                <w:rFonts w:ascii="Arial" w:hAnsi="Arial" w:cs="Arial"/>
                <w:b/>
                <w:bCs/>
                <w:color w:val="211D1E"/>
              </w:rPr>
              <w:t xml:space="preserve">, </w:t>
            </w:r>
            <w:r w:rsidR="00D81BFC">
              <w:rPr>
                <w:rFonts w:ascii="Arial" w:hAnsi="Arial" w:cs="Arial"/>
                <w:b/>
                <w:bCs/>
                <w:color w:val="211D1E"/>
              </w:rPr>
              <w:t>Office Location (where they live)</w:t>
            </w:r>
          </w:p>
        </w:tc>
        <w:tc>
          <w:tcPr>
            <w:tcW w:w="630" w:type="dxa"/>
          </w:tcPr>
          <w:p w14:paraId="4E9849B3" w14:textId="77777777" w:rsidR="008E4AE4" w:rsidRPr="00136513" w:rsidRDefault="008E4AE4" w:rsidP="0011163F">
            <w:pPr>
              <w:jc w:val="center"/>
              <w:rPr>
                <w:rFonts w:ascii="Arial" w:hAnsi="Arial" w:cs="Arial"/>
              </w:rPr>
            </w:pPr>
          </w:p>
          <w:p w14:paraId="420ABF6D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A</w:t>
            </w:r>
          </w:p>
          <w:p w14:paraId="1577D51A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9831AE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B</w:t>
            </w:r>
          </w:p>
          <w:p w14:paraId="64CAE768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F3490B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C</w:t>
            </w:r>
          </w:p>
          <w:p w14:paraId="04C23624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72D580" w14:textId="7F83AB3E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</w:rPr>
              <w:t>or</w:t>
            </w:r>
          </w:p>
          <w:p w14:paraId="00755E99" w14:textId="77777777" w:rsidR="00136513" w:rsidRPr="00136513" w:rsidRDefault="00136513" w:rsidP="00111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0220A9" w14:textId="7EF9D353" w:rsidR="00136513" w:rsidRPr="00136513" w:rsidRDefault="00136513" w:rsidP="0011163F">
            <w:pPr>
              <w:jc w:val="center"/>
              <w:rPr>
                <w:rFonts w:ascii="Arial" w:hAnsi="Arial" w:cs="Arial"/>
              </w:rPr>
            </w:pPr>
            <w:r w:rsidRPr="0013651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  <w:tc>
          <w:tcPr>
            <w:tcW w:w="5400" w:type="dxa"/>
          </w:tcPr>
          <w:p w14:paraId="76AB28DC" w14:textId="77777777" w:rsidR="00136513" w:rsidRDefault="00136513" w:rsidP="000B1B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92516" w14:textId="41D76071" w:rsidR="008E4AE4" w:rsidRDefault="002B643C" w:rsidP="000B1B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136513">
              <w:rPr>
                <w:rFonts w:ascii="Arial" w:hAnsi="Arial" w:cs="Arial"/>
                <w:sz w:val="18"/>
                <w:szCs w:val="18"/>
              </w:rPr>
              <w:t>Similar Projects</w:t>
            </w:r>
            <w:r w:rsidR="00A97FB4">
              <w:rPr>
                <w:rFonts w:ascii="Arial" w:hAnsi="Arial" w:cs="Arial"/>
                <w:sz w:val="18"/>
                <w:szCs w:val="18"/>
              </w:rPr>
              <w:t xml:space="preserve"> that the Design-Builder </w:t>
            </w:r>
            <w:r w:rsidR="00401BD1" w:rsidRPr="00401BD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AND</w:t>
            </w:r>
            <w:r w:rsidR="00A97FB4">
              <w:rPr>
                <w:rFonts w:ascii="Arial" w:hAnsi="Arial" w:cs="Arial"/>
                <w:sz w:val="18"/>
                <w:szCs w:val="18"/>
              </w:rPr>
              <w:t xml:space="preserve"> Design Professional have worked on together.</w:t>
            </w:r>
          </w:p>
          <w:p w14:paraId="47D9A7C1" w14:textId="77777777" w:rsidR="00CF6B23" w:rsidRDefault="00CF6B2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4BDB67A9" w14:textId="17558B9C" w:rsid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1</w:t>
            </w:r>
            <w:r w:rsidR="00A97FB4">
              <w:rPr>
                <w:rFonts w:ascii="Arial" w:hAnsi="Arial" w:cs="Arial"/>
                <w:b/>
                <w:bCs/>
              </w:rPr>
              <w:t xml:space="preserve"> Name:</w:t>
            </w:r>
          </w:p>
          <w:p w14:paraId="19FBA313" w14:textId="2591FC48" w:rsidR="00A97FB4" w:rsidRPr="00A97FB4" w:rsidRDefault="00CF6B23" w:rsidP="0013651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="00A97FB4" w:rsidRPr="00A97FB4">
              <w:rPr>
                <w:rFonts w:ascii="Arial" w:hAnsi="Arial" w:cs="Arial"/>
              </w:rPr>
              <w:t>Contract Value:</w:t>
            </w:r>
          </w:p>
          <w:p w14:paraId="4F7D4E00" w14:textId="453A7FA3" w:rsidR="00A97FB4" w:rsidRPr="00A97FB4" w:rsidRDefault="00A97FB4" w:rsidP="00136513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Delivery Method (</w:t>
            </w:r>
            <w:r>
              <w:rPr>
                <w:rFonts w:ascii="Arial" w:hAnsi="Arial" w:cs="Arial"/>
              </w:rPr>
              <w:t>DB</w:t>
            </w:r>
            <w:r w:rsidRPr="00A97F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DBB</w:t>
            </w:r>
            <w:r w:rsidRPr="00A97FB4">
              <w:rPr>
                <w:rFonts w:ascii="Arial" w:hAnsi="Arial" w:cs="Arial"/>
              </w:rPr>
              <w:t>, etc.):</w:t>
            </w:r>
          </w:p>
          <w:p w14:paraId="1E1FD24F" w14:textId="53FE065C" w:rsidR="00A97FB4" w:rsidRDefault="00A97FB4" w:rsidP="00136513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Owner:</w:t>
            </w:r>
          </w:p>
          <w:p w14:paraId="31A2E76B" w14:textId="0533C7B2" w:rsidR="00401BD1" w:rsidRDefault="00401BD1" w:rsidP="0013651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Owner’s Contact’s Name</w:t>
            </w:r>
            <w:r w:rsidR="00CF6B23">
              <w:rPr>
                <w:rFonts w:ascii="Arial" w:hAnsi="Arial" w:cs="Arial"/>
              </w:rPr>
              <w:t>, Phone Number, and email</w:t>
            </w:r>
            <w:r>
              <w:rPr>
                <w:rFonts w:ascii="Arial" w:hAnsi="Arial" w:cs="Arial"/>
              </w:rPr>
              <w:t>:</w:t>
            </w:r>
          </w:p>
          <w:p w14:paraId="1B855AFB" w14:textId="77777777" w:rsidR="00CF6B23" w:rsidRDefault="00CF6B23" w:rsidP="00136513">
            <w:pPr>
              <w:spacing w:after="60"/>
              <w:rPr>
                <w:rFonts w:ascii="Arial" w:hAnsi="Arial" w:cs="Arial"/>
              </w:rPr>
            </w:pPr>
          </w:p>
          <w:p w14:paraId="70A0DDE6" w14:textId="2E80BAA7" w:rsidR="00A97FB4" w:rsidRDefault="00A97FB4" w:rsidP="0013651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Phase the GMP was based on (100% SDs, 50% CDs, etc):</w:t>
            </w:r>
          </w:p>
          <w:p w14:paraId="0F49F8FC" w14:textId="3E44D42B" w:rsidR="00A97FB4" w:rsidRDefault="00401BD1" w:rsidP="0013651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 </w:t>
            </w:r>
            <w:r w:rsidR="00A97FB4">
              <w:rPr>
                <w:rFonts w:ascii="Arial" w:hAnsi="Arial" w:cs="Arial"/>
              </w:rPr>
              <w:t xml:space="preserve">GMP </w:t>
            </w:r>
            <w:r>
              <w:rPr>
                <w:rFonts w:ascii="Arial" w:hAnsi="Arial" w:cs="Arial"/>
              </w:rPr>
              <w:t>Amount</w:t>
            </w:r>
            <w:r w:rsidR="00A97FB4">
              <w:rPr>
                <w:rFonts w:ascii="Arial" w:hAnsi="Arial" w:cs="Arial"/>
              </w:rPr>
              <w:t>:</w:t>
            </w:r>
          </w:p>
          <w:p w14:paraId="5C52AC5E" w14:textId="5C29CA26" w:rsidR="00A97FB4" w:rsidRDefault="00A97FB4" w:rsidP="0013651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Duration:</w:t>
            </w:r>
          </w:p>
          <w:p w14:paraId="1E2DC7D9" w14:textId="18AA2847" w:rsidR="00A97FB4" w:rsidRDefault="00A97FB4" w:rsidP="0013651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Duration:</w:t>
            </w:r>
          </w:p>
          <w:p w14:paraId="446AD041" w14:textId="4829ACB0" w:rsidR="00A97FB4" w:rsidRDefault="00A97FB4" w:rsidP="0013651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Jobsite Safety Performance:</w:t>
            </w:r>
          </w:p>
          <w:p w14:paraId="22E28B90" w14:textId="77777777" w:rsidR="00A97FB4" w:rsidRPr="00A97FB4" w:rsidRDefault="00A97FB4" w:rsidP="00136513">
            <w:pPr>
              <w:spacing w:after="60"/>
              <w:rPr>
                <w:rFonts w:ascii="Arial" w:hAnsi="Arial" w:cs="Arial"/>
              </w:rPr>
            </w:pPr>
          </w:p>
          <w:p w14:paraId="5938DA8E" w14:textId="77777777" w:rsidR="00401BD1" w:rsidRDefault="00136513" w:rsidP="00401BD1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>Project 2</w:t>
            </w:r>
            <w:r w:rsidR="00401BD1">
              <w:rPr>
                <w:rFonts w:ascii="Arial" w:hAnsi="Arial" w:cs="Arial"/>
                <w:b/>
                <w:bCs/>
              </w:rPr>
              <w:t xml:space="preserve"> Name:</w:t>
            </w:r>
          </w:p>
          <w:p w14:paraId="752554C5" w14:textId="0A224E5F" w:rsidR="00401BD1" w:rsidRPr="00A97FB4" w:rsidRDefault="00CF6B23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="00401BD1" w:rsidRPr="00A97FB4">
              <w:rPr>
                <w:rFonts w:ascii="Arial" w:hAnsi="Arial" w:cs="Arial"/>
              </w:rPr>
              <w:t>Contract Value:</w:t>
            </w:r>
          </w:p>
          <w:p w14:paraId="34320BF1" w14:textId="77777777" w:rsidR="00401BD1" w:rsidRPr="00A97FB4" w:rsidRDefault="00401BD1" w:rsidP="00401BD1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Delivery Method (</w:t>
            </w:r>
            <w:r>
              <w:rPr>
                <w:rFonts w:ascii="Arial" w:hAnsi="Arial" w:cs="Arial"/>
              </w:rPr>
              <w:t>DB</w:t>
            </w:r>
            <w:r w:rsidRPr="00A97F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DBB</w:t>
            </w:r>
            <w:r w:rsidRPr="00A97FB4">
              <w:rPr>
                <w:rFonts w:ascii="Arial" w:hAnsi="Arial" w:cs="Arial"/>
              </w:rPr>
              <w:t>, etc.):</w:t>
            </w:r>
          </w:p>
          <w:p w14:paraId="7F00F87C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Owner:</w:t>
            </w:r>
          </w:p>
          <w:p w14:paraId="1DC1A0E0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Owner’s Contact’s Name, Phone Number, and email:</w:t>
            </w:r>
          </w:p>
          <w:p w14:paraId="28457C3B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</w:p>
          <w:p w14:paraId="27E41474" w14:textId="6950EEF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Phase the GMP was based on:</w:t>
            </w:r>
          </w:p>
          <w:p w14:paraId="73F1715E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GMP Amount:</w:t>
            </w:r>
          </w:p>
          <w:p w14:paraId="0D90AF59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Duration:</w:t>
            </w:r>
          </w:p>
          <w:p w14:paraId="02A39BD6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Duration:</w:t>
            </w:r>
          </w:p>
          <w:p w14:paraId="599E248D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Jobsite Safety Performance:</w:t>
            </w:r>
          </w:p>
          <w:p w14:paraId="3672C121" w14:textId="22ED1DD4" w:rsidR="00136513" w:rsidRPr="00136513" w:rsidRDefault="00136513" w:rsidP="00136513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7D9E0802" w14:textId="77777777" w:rsidR="00401BD1" w:rsidRDefault="00136513" w:rsidP="00401BD1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 xml:space="preserve">Project </w:t>
            </w:r>
            <w:r w:rsidR="002B643C">
              <w:rPr>
                <w:rFonts w:ascii="Arial" w:hAnsi="Arial" w:cs="Arial"/>
                <w:b/>
                <w:bCs/>
              </w:rPr>
              <w:t>3</w:t>
            </w:r>
            <w:r w:rsidR="00401BD1">
              <w:rPr>
                <w:rFonts w:ascii="Arial" w:hAnsi="Arial" w:cs="Arial"/>
                <w:b/>
                <w:bCs/>
              </w:rPr>
              <w:t xml:space="preserve"> Name:</w:t>
            </w:r>
          </w:p>
          <w:p w14:paraId="32A62532" w14:textId="64BF52AC" w:rsidR="00401BD1" w:rsidRPr="00A97FB4" w:rsidRDefault="00CF6B23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="00401BD1" w:rsidRPr="00A97FB4">
              <w:rPr>
                <w:rFonts w:ascii="Arial" w:hAnsi="Arial" w:cs="Arial"/>
              </w:rPr>
              <w:t>Contract Value:</w:t>
            </w:r>
          </w:p>
          <w:p w14:paraId="2AEDBB5E" w14:textId="77777777" w:rsidR="00401BD1" w:rsidRPr="00A97FB4" w:rsidRDefault="00401BD1" w:rsidP="00401BD1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Delivery Method (</w:t>
            </w:r>
            <w:r>
              <w:rPr>
                <w:rFonts w:ascii="Arial" w:hAnsi="Arial" w:cs="Arial"/>
              </w:rPr>
              <w:t>DB</w:t>
            </w:r>
            <w:r w:rsidRPr="00A97F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DBB</w:t>
            </w:r>
            <w:r w:rsidRPr="00A97FB4">
              <w:rPr>
                <w:rFonts w:ascii="Arial" w:hAnsi="Arial" w:cs="Arial"/>
              </w:rPr>
              <w:t>, etc.):</w:t>
            </w:r>
          </w:p>
          <w:p w14:paraId="7D39D492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Owner:</w:t>
            </w:r>
          </w:p>
          <w:p w14:paraId="17F5F813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Owner’s Contact’s Name, Phone Number, and email:</w:t>
            </w:r>
          </w:p>
          <w:p w14:paraId="523AC156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</w:p>
          <w:p w14:paraId="105C9FDA" w14:textId="1AD37351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Phase the GMP was based on:</w:t>
            </w:r>
          </w:p>
          <w:p w14:paraId="4C6D2D6F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GMP Amount:</w:t>
            </w:r>
          </w:p>
          <w:p w14:paraId="05E2E9C2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Duration:</w:t>
            </w:r>
          </w:p>
          <w:p w14:paraId="6D2E73CB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Duration:</w:t>
            </w:r>
          </w:p>
          <w:p w14:paraId="2A1D150E" w14:textId="77777777" w:rsidR="00401BD1" w:rsidRDefault="00401BD1" w:rsidP="00401BD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Jobsite Safety Performance:</w:t>
            </w:r>
          </w:p>
          <w:p w14:paraId="1A0AC7DA" w14:textId="77777777" w:rsidR="00136513" w:rsidRDefault="00136513" w:rsidP="001365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2AA1C565" w14:textId="5FA995B5" w:rsidR="00CF6B23" w:rsidRPr="00CF6B23" w:rsidRDefault="00CF6B23" w:rsidP="00CF6B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Similar Project </w:t>
            </w:r>
            <w:r>
              <w:rPr>
                <w:rFonts w:ascii="Arial" w:hAnsi="Arial" w:cs="Arial"/>
                <w:sz w:val="18"/>
                <w:szCs w:val="18"/>
              </w:rPr>
              <w:t xml:space="preserve">by the </w:t>
            </w:r>
            <w:r>
              <w:rPr>
                <w:rFonts w:ascii="Arial" w:hAnsi="Arial" w:cs="Arial"/>
                <w:sz w:val="18"/>
                <w:szCs w:val="18"/>
              </w:rPr>
              <w:t>Design-Builder</w:t>
            </w:r>
            <w:r w:rsidR="004A1F8A">
              <w:rPr>
                <w:rFonts w:ascii="Arial" w:hAnsi="Arial" w:cs="Arial"/>
                <w:sz w:val="18"/>
                <w:szCs w:val="18"/>
              </w:rPr>
              <w:t>/Contractor/CMR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that represents similar experience</w:t>
            </w:r>
          </w:p>
          <w:p w14:paraId="1B1E8D4F" w14:textId="77777777" w:rsidR="00CF6B23" w:rsidRDefault="00CF6B23" w:rsidP="00CF6B23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7E1FCC76" w14:textId="3E5D658B" w:rsidR="00CF6B23" w:rsidRDefault="00CF6B23" w:rsidP="00CF6B2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 xml:space="preserve">Project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Name:</w:t>
            </w:r>
          </w:p>
          <w:p w14:paraId="60F01811" w14:textId="77777777" w:rsidR="00CF6B23" w:rsidRPr="00A97FB4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Pr="00A97FB4">
              <w:rPr>
                <w:rFonts w:ascii="Arial" w:hAnsi="Arial" w:cs="Arial"/>
              </w:rPr>
              <w:t>Contract Value:</w:t>
            </w:r>
          </w:p>
          <w:p w14:paraId="75D82EF2" w14:textId="77777777" w:rsidR="00CF6B23" w:rsidRPr="00A97FB4" w:rsidRDefault="00CF6B23" w:rsidP="00CF6B23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Delivery Method (</w:t>
            </w:r>
            <w:r>
              <w:rPr>
                <w:rFonts w:ascii="Arial" w:hAnsi="Arial" w:cs="Arial"/>
              </w:rPr>
              <w:t>DB</w:t>
            </w:r>
            <w:r w:rsidRPr="00A97F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DBB</w:t>
            </w:r>
            <w:r w:rsidRPr="00A97FB4">
              <w:rPr>
                <w:rFonts w:ascii="Arial" w:hAnsi="Arial" w:cs="Arial"/>
              </w:rPr>
              <w:t>, etc.):</w:t>
            </w:r>
          </w:p>
          <w:p w14:paraId="018DF3E7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Owner:</w:t>
            </w:r>
          </w:p>
          <w:p w14:paraId="3DD28D4E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Owner’s Contact’s Name, Phone Number, and email:</w:t>
            </w:r>
          </w:p>
          <w:p w14:paraId="5183BF81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</w:p>
          <w:p w14:paraId="465698D2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Phase the GMP was based on:</w:t>
            </w:r>
          </w:p>
          <w:p w14:paraId="03318BC8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GMP Amount:</w:t>
            </w:r>
          </w:p>
          <w:p w14:paraId="1ECC22D1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Duration:</w:t>
            </w:r>
          </w:p>
          <w:p w14:paraId="18607762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Duration:</w:t>
            </w:r>
          </w:p>
          <w:p w14:paraId="47D0B1B5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Jobsite Safety Performance:</w:t>
            </w:r>
          </w:p>
          <w:p w14:paraId="4183CA49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</w:p>
          <w:p w14:paraId="6D06E123" w14:textId="65DC7176" w:rsidR="00CF6B23" w:rsidRPr="00CF6B23" w:rsidRDefault="00CF6B23" w:rsidP="00CF6B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Similar Project by the Design-</w:t>
            </w:r>
            <w:r>
              <w:rPr>
                <w:rFonts w:ascii="Arial" w:hAnsi="Arial" w:cs="Arial"/>
                <w:sz w:val="18"/>
                <w:szCs w:val="18"/>
              </w:rPr>
              <w:t>Professional</w:t>
            </w:r>
            <w:r w:rsidR="004A1F8A">
              <w:rPr>
                <w:rFonts w:ascii="Arial" w:hAnsi="Arial" w:cs="Arial"/>
                <w:sz w:val="18"/>
                <w:szCs w:val="18"/>
              </w:rPr>
              <w:t>/Designer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represents similar experience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F7E284" w14:textId="77777777" w:rsidR="00CF6B23" w:rsidRDefault="00CF6B23" w:rsidP="00CF6B23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2FB9C3E3" w14:textId="6E51CDEE" w:rsidR="00CF6B23" w:rsidRDefault="00CF6B23" w:rsidP="00CF6B23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136513">
              <w:rPr>
                <w:rFonts w:ascii="Arial" w:hAnsi="Arial" w:cs="Arial"/>
                <w:b/>
                <w:bCs/>
              </w:rPr>
              <w:t xml:space="preserve">Project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Name:</w:t>
            </w:r>
          </w:p>
          <w:p w14:paraId="5356071D" w14:textId="77777777" w:rsidR="00CF6B23" w:rsidRPr="00A97FB4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</w:t>
            </w:r>
            <w:r w:rsidRPr="00A97FB4">
              <w:rPr>
                <w:rFonts w:ascii="Arial" w:hAnsi="Arial" w:cs="Arial"/>
              </w:rPr>
              <w:t>Contract Value:</w:t>
            </w:r>
          </w:p>
          <w:p w14:paraId="265BD3DB" w14:textId="77777777" w:rsidR="00CF6B23" w:rsidRPr="00A97FB4" w:rsidRDefault="00CF6B23" w:rsidP="00CF6B23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Delivery Method (</w:t>
            </w:r>
            <w:r>
              <w:rPr>
                <w:rFonts w:ascii="Arial" w:hAnsi="Arial" w:cs="Arial"/>
              </w:rPr>
              <w:t>DB</w:t>
            </w:r>
            <w:r w:rsidRPr="00A97F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DBB</w:t>
            </w:r>
            <w:r w:rsidRPr="00A97FB4">
              <w:rPr>
                <w:rFonts w:ascii="Arial" w:hAnsi="Arial" w:cs="Arial"/>
              </w:rPr>
              <w:t>, etc.):</w:t>
            </w:r>
          </w:p>
          <w:p w14:paraId="2BDB36C0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 w:rsidRPr="00A97FB4">
              <w:rPr>
                <w:rFonts w:ascii="Arial" w:hAnsi="Arial" w:cs="Arial"/>
              </w:rPr>
              <w:t>Owner:</w:t>
            </w:r>
          </w:p>
          <w:p w14:paraId="13D03473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Owner’s Contact’s Name, Phone Number, and email:</w:t>
            </w:r>
          </w:p>
          <w:p w14:paraId="3578EB4E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</w:p>
          <w:p w14:paraId="7AE7ECC5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Phase the GMP was based on:</w:t>
            </w:r>
          </w:p>
          <w:p w14:paraId="2E732ED0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GMP Amount:</w:t>
            </w:r>
          </w:p>
          <w:p w14:paraId="13D7B51C" w14:textId="77777777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Duration:</w:t>
            </w:r>
          </w:p>
          <w:p w14:paraId="6DBB3291" w14:textId="78A70B94" w:rsidR="00CF6B23" w:rsidRDefault="00CF6B23" w:rsidP="00CF6B2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Duration:</w:t>
            </w:r>
          </w:p>
          <w:p w14:paraId="6BAB9FAD" w14:textId="38BD798D" w:rsidR="00CF6B23" w:rsidRPr="002E4F4F" w:rsidRDefault="00CF6B23" w:rsidP="001365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21536" w14:textId="77777777" w:rsidR="008D0ACF" w:rsidRPr="00FD06AE" w:rsidRDefault="008D0ACF">
      <w:pPr>
        <w:rPr>
          <w:rFonts w:ascii="Arial" w:hAnsi="Arial" w:cs="Arial"/>
          <w:sz w:val="18"/>
          <w:szCs w:val="18"/>
        </w:rPr>
      </w:pPr>
    </w:p>
    <w:sectPr w:rsidR="008D0ACF" w:rsidRPr="00FD06AE" w:rsidSect="005868FD">
      <w:headerReference w:type="default" r:id="rId8"/>
      <w:footerReference w:type="default" r:id="rId9"/>
      <w:type w:val="continuous"/>
      <w:pgSz w:w="15840" w:h="24480" w:code="17"/>
      <w:pgMar w:top="302" w:right="302" w:bottom="720" w:left="302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A8B8" w14:textId="77777777" w:rsidR="007F298C" w:rsidRDefault="007F298C">
      <w:r>
        <w:separator/>
      </w:r>
    </w:p>
  </w:endnote>
  <w:endnote w:type="continuationSeparator" w:id="0">
    <w:p w14:paraId="78218847" w14:textId="77777777" w:rsidR="007F298C" w:rsidRDefault="007F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Light">
    <w:altName w:val="Founders Grotes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Kai">
    <w:altName w:val="Bebas Ka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bel Regular">
    <w:altName w:val="Nobel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">
    <w:altName w:val="Benton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-Grotesk Std Light">
    <w:altName w:val="Akzidenz-Grotesk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HCOQ+ArialMT">
    <w:altName w:val="JAHCOQ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OT-Light">
    <w:altName w:val="Kievit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W Centra No2">
    <w:altName w:val="PW Centra N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Medium">
    <w:altName w:val="BentonSan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F87B" w14:textId="77777777" w:rsidR="00F370ED" w:rsidRDefault="00F370ED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noProof/>
        <w:snapToGrid w:val="0"/>
      </w:rPr>
      <w:fldChar w:fldCharType="begin"/>
    </w:r>
    <w:r>
      <w:rPr>
        <w:rStyle w:val="PageNumber"/>
        <w:noProof/>
        <w:snapToGrid w:val="0"/>
      </w:rPr>
      <w:instrText xml:space="preserve"> NUMPAGES  \# "0"  \* MERGEFORMAT </w:instrText>
    </w:r>
    <w:r>
      <w:rPr>
        <w:rStyle w:val="PageNumber"/>
        <w:noProof/>
        <w:snapToGrid w:val="0"/>
      </w:rPr>
      <w:fldChar w:fldCharType="separate"/>
    </w:r>
    <w:r w:rsidR="00DB0503">
      <w:rPr>
        <w:rStyle w:val="PageNumber"/>
        <w:noProof/>
        <w:snapToGrid w:val="0"/>
      </w:rPr>
      <w:t>1</w:t>
    </w:r>
    <w:r>
      <w:rPr>
        <w:rStyle w:val="PageNumber"/>
        <w:noProof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366D" w14:textId="77777777" w:rsidR="007F298C" w:rsidRDefault="007F298C">
      <w:r>
        <w:separator/>
      </w:r>
    </w:p>
  </w:footnote>
  <w:footnote w:type="continuationSeparator" w:id="0">
    <w:p w14:paraId="4FF73F00" w14:textId="77777777" w:rsidR="007F298C" w:rsidRDefault="007F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935" w:type="dxa"/>
      <w:tblInd w:w="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393"/>
      <w:gridCol w:w="804"/>
      <w:gridCol w:w="4696"/>
      <w:gridCol w:w="631"/>
      <w:gridCol w:w="1985"/>
      <w:gridCol w:w="3426"/>
    </w:tblGrid>
    <w:tr w:rsidR="0079691A" w:rsidRPr="0079691A" w14:paraId="39448154" w14:textId="77777777" w:rsidTr="005868FD">
      <w:trPr>
        <w:cantSplit/>
        <w:trHeight w:val="706"/>
        <w:tblHeader/>
      </w:trPr>
      <w:tc>
        <w:tcPr>
          <w:tcW w:w="3393" w:type="dxa"/>
          <w:tcBorders>
            <w:top w:val="single" w:sz="12" w:space="0" w:color="auto"/>
            <w:bottom w:val="nil"/>
          </w:tcBorders>
          <w:shd w:val="pct5" w:color="auto" w:fill="FFFFFF"/>
        </w:tcPr>
        <w:p w14:paraId="7D0DF18A" w14:textId="007F98C8" w:rsidR="00F370ED" w:rsidRPr="0079691A" w:rsidRDefault="0077784D" w:rsidP="00BC07E3">
          <w:pPr>
            <w:pStyle w:val="Heading2"/>
          </w:pPr>
          <w:r>
            <w:t xml:space="preserve">DB </w:t>
          </w:r>
          <w:r w:rsidR="0079691A" w:rsidRPr="0079691A">
            <w:t>Information Form</w:t>
          </w:r>
        </w:p>
        <w:p w14:paraId="3A405FD8" w14:textId="31A77147" w:rsidR="0079691A" w:rsidRPr="0079691A" w:rsidRDefault="00401BD1" w:rsidP="006F2A8D">
          <w:pPr>
            <w:rPr>
              <w:b/>
            </w:rPr>
          </w:pPr>
          <w:r>
            <w:rPr>
              <w:b/>
            </w:rPr>
            <w:t>202519003</w:t>
          </w:r>
        </w:p>
        <w:p w14:paraId="1AF8429B" w14:textId="7DF138A3" w:rsidR="00F370ED" w:rsidRPr="0079691A" w:rsidRDefault="0077784D" w:rsidP="006F2A8D">
          <w:pPr>
            <w:rPr>
              <w:b/>
            </w:rPr>
          </w:pPr>
          <w:r>
            <w:rPr>
              <w:b/>
            </w:rPr>
            <w:t>James Cox</w:t>
          </w:r>
          <w:r w:rsidR="0079691A" w:rsidRPr="0079691A">
            <w:rPr>
              <w:b/>
            </w:rPr>
            <w:t xml:space="preserve">, </w:t>
          </w:r>
          <w:r>
            <w:rPr>
              <w:b/>
            </w:rPr>
            <w:t xml:space="preserve">Senior </w:t>
          </w:r>
          <w:r w:rsidR="0079691A" w:rsidRPr="0079691A">
            <w:rPr>
              <w:b/>
            </w:rPr>
            <w:t>Project Manager</w:t>
          </w:r>
        </w:p>
      </w:tc>
      <w:tc>
        <w:tcPr>
          <w:tcW w:w="8116" w:type="dxa"/>
          <w:gridSpan w:val="4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411FF75F" w14:textId="79C53925" w:rsidR="00F370ED" w:rsidRPr="0079691A" w:rsidRDefault="0077784D" w:rsidP="00BC07E3">
          <w:pPr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Poe Hall Renovation</w:t>
          </w:r>
        </w:p>
        <w:p w14:paraId="0261C0CC" w14:textId="1E7B5B77" w:rsidR="00F370ED" w:rsidRPr="0079691A" w:rsidRDefault="00F370ED" w:rsidP="005D1929">
          <w:pPr>
            <w:tabs>
              <w:tab w:val="left" w:pos="7422"/>
            </w:tabs>
            <w:jc w:val="center"/>
            <w:rPr>
              <w:sz w:val="24"/>
            </w:rPr>
          </w:pPr>
          <w:r w:rsidRPr="0079691A">
            <w:rPr>
              <w:sz w:val="28"/>
            </w:rPr>
            <w:t>Project Number:</w:t>
          </w:r>
          <w:r w:rsidR="00401BD1">
            <w:rPr>
              <w:sz w:val="28"/>
            </w:rPr>
            <w:t xml:space="preserve"> 202519003</w:t>
          </w:r>
        </w:p>
      </w:tc>
      <w:tc>
        <w:tcPr>
          <w:tcW w:w="3426" w:type="dxa"/>
          <w:tcBorders>
            <w:top w:val="single" w:sz="12" w:space="0" w:color="auto"/>
            <w:bottom w:val="single" w:sz="4" w:space="0" w:color="auto"/>
          </w:tcBorders>
          <w:shd w:val="pct5" w:color="auto" w:fill="FFFFFF"/>
        </w:tcPr>
        <w:p w14:paraId="7B2DF7F2" w14:textId="77777777" w:rsidR="00F370ED" w:rsidRPr="0079691A" w:rsidRDefault="00F370ED" w:rsidP="00DB7766">
          <w:pPr>
            <w:tabs>
              <w:tab w:val="left" w:pos="342"/>
            </w:tabs>
            <w:rPr>
              <w:b/>
              <w:sz w:val="16"/>
              <w:szCs w:val="16"/>
              <w:u w:val="single"/>
            </w:rPr>
          </w:pPr>
          <w:r w:rsidRPr="0079691A">
            <w:rPr>
              <w:b/>
            </w:rPr>
            <w:tab/>
          </w:r>
          <w:r w:rsidRPr="0079691A">
            <w:rPr>
              <w:b/>
              <w:sz w:val="16"/>
              <w:szCs w:val="16"/>
              <w:u w:val="single"/>
            </w:rPr>
            <w:t>Firm Type</w:t>
          </w:r>
        </w:p>
        <w:p w14:paraId="2D8DF4B5" w14:textId="13EB13AE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A – Small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39F17CA0" w14:textId="74A56EE3" w:rsidR="00F370ED" w:rsidRPr="0079691A" w:rsidRDefault="00F370ED" w:rsidP="00DB7766">
          <w:pPr>
            <w:rPr>
              <w:b/>
              <w:sz w:val="16"/>
              <w:szCs w:val="16"/>
            </w:rPr>
          </w:pPr>
          <w:r w:rsidRPr="0079691A">
            <w:rPr>
              <w:b/>
              <w:sz w:val="16"/>
              <w:szCs w:val="16"/>
            </w:rPr>
            <w:t>B – Disadvantaged Bus</w:t>
          </w:r>
          <w:r w:rsidR="0079691A" w:rsidRPr="0079691A">
            <w:rPr>
              <w:b/>
              <w:sz w:val="16"/>
              <w:szCs w:val="16"/>
            </w:rPr>
            <w:t>iness</w:t>
          </w:r>
        </w:p>
        <w:p w14:paraId="0046DACC" w14:textId="77777777" w:rsidR="00F370ED" w:rsidRPr="0079691A" w:rsidRDefault="00F370ED" w:rsidP="00DB7766">
          <w:pPr>
            <w:rPr>
              <w:b/>
            </w:rPr>
          </w:pPr>
          <w:r w:rsidRPr="0079691A">
            <w:rPr>
              <w:b/>
              <w:sz w:val="16"/>
              <w:szCs w:val="16"/>
            </w:rPr>
            <w:t>C – Women Owned Business</w:t>
          </w:r>
        </w:p>
      </w:tc>
    </w:tr>
    <w:tr w:rsidR="0079691A" w:rsidRPr="0079691A" w14:paraId="3637A586" w14:textId="77777777" w:rsidTr="00136513">
      <w:trPr>
        <w:gridAfter w:val="2"/>
        <w:wAfter w:w="5411" w:type="dxa"/>
        <w:cantSplit/>
        <w:trHeight w:val="230"/>
        <w:tblHeader/>
      </w:trPr>
      <w:tc>
        <w:tcPr>
          <w:tcW w:w="3393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1422365B" w14:textId="77777777" w:rsidR="00F370ED" w:rsidRPr="0079691A" w:rsidRDefault="00F370ED" w:rsidP="001D42D2">
          <w:pPr>
            <w:jc w:val="center"/>
            <w:rPr>
              <w:b/>
            </w:rPr>
          </w:pPr>
        </w:p>
        <w:p w14:paraId="7F8C03D1" w14:textId="77777777" w:rsidR="00F370ED" w:rsidRPr="0079691A" w:rsidRDefault="00F370ED" w:rsidP="001D42D2">
          <w:pPr>
            <w:jc w:val="center"/>
            <w:rPr>
              <w:b/>
            </w:rPr>
          </w:pPr>
          <w:r w:rsidRPr="0079691A">
            <w:rPr>
              <w:b/>
            </w:rPr>
            <w:t>Firm Information</w:t>
          </w:r>
        </w:p>
      </w:tc>
      <w:tc>
        <w:tcPr>
          <w:tcW w:w="804" w:type="dxa"/>
          <w:vMerge w:val="restart"/>
          <w:tcBorders>
            <w:top w:val="single" w:sz="6" w:space="0" w:color="auto"/>
          </w:tcBorders>
          <w:shd w:val="pct5" w:color="auto" w:fill="FFFFFF"/>
          <w:textDirection w:val="tbRl"/>
        </w:tcPr>
        <w:p w14:paraId="397B630F" w14:textId="77777777" w:rsidR="00F370ED" w:rsidRPr="0079691A" w:rsidRDefault="00F370ED" w:rsidP="0011163F">
          <w:pPr>
            <w:ind w:left="113" w:right="113"/>
            <w:jc w:val="center"/>
            <w:rPr>
              <w:b/>
            </w:rPr>
          </w:pPr>
          <w:r w:rsidRPr="0079691A">
            <w:rPr>
              <w:b/>
            </w:rPr>
            <w:t>FIRM SIZE</w:t>
          </w:r>
        </w:p>
      </w:tc>
      <w:tc>
        <w:tcPr>
          <w:tcW w:w="4696" w:type="dxa"/>
          <w:vMerge w:val="restart"/>
          <w:tcBorders>
            <w:top w:val="single" w:sz="6" w:space="0" w:color="auto"/>
          </w:tcBorders>
          <w:shd w:val="pct5" w:color="auto" w:fill="FFFFFF"/>
        </w:tcPr>
        <w:p w14:paraId="00D9F258" w14:textId="77777777" w:rsidR="0079691A" w:rsidRDefault="0079691A" w:rsidP="00BC07E3">
          <w:pPr>
            <w:jc w:val="center"/>
            <w:rPr>
              <w:b/>
            </w:rPr>
          </w:pPr>
        </w:p>
        <w:p w14:paraId="1368EC13" w14:textId="6AB6C615" w:rsidR="00F370ED" w:rsidRDefault="0079691A" w:rsidP="00BC07E3">
          <w:pPr>
            <w:jc w:val="center"/>
            <w:rPr>
              <w:b/>
            </w:rPr>
          </w:pPr>
          <w:r>
            <w:rPr>
              <w:b/>
            </w:rPr>
            <w:t>Key Staff Members (listed in SF330)</w:t>
          </w:r>
        </w:p>
        <w:p w14:paraId="44B4B362" w14:textId="11905FC5" w:rsidR="0079691A" w:rsidRPr="0079691A" w:rsidRDefault="0079691A" w:rsidP="00BC07E3">
          <w:pPr>
            <w:jc w:val="center"/>
            <w:rPr>
              <w:b/>
            </w:rPr>
          </w:pPr>
          <w:r>
            <w:rPr>
              <w:b/>
            </w:rPr>
            <w:t>Include role and primary office location</w:t>
          </w:r>
        </w:p>
      </w:tc>
      <w:tc>
        <w:tcPr>
          <w:tcW w:w="631" w:type="dxa"/>
          <w:vMerge w:val="restart"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5" w:color="auto" w:fill="FFFFFF"/>
          <w:textDirection w:val="tbRl"/>
        </w:tcPr>
        <w:p w14:paraId="6352849A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FIRM</w:t>
          </w:r>
        </w:p>
        <w:p w14:paraId="6FB5E527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79691A">
            <w:rPr>
              <w:b/>
              <w:sz w:val="18"/>
              <w:szCs w:val="18"/>
            </w:rPr>
            <w:t>TYPE</w:t>
          </w:r>
        </w:p>
        <w:p w14:paraId="302507DF" w14:textId="77777777" w:rsidR="00F370ED" w:rsidRPr="0079691A" w:rsidRDefault="00F370ED" w:rsidP="0011163F">
          <w:pPr>
            <w:ind w:left="113" w:right="113"/>
            <w:rPr>
              <w:b/>
            </w:rPr>
          </w:pPr>
        </w:p>
        <w:p w14:paraId="17ABD5D9" w14:textId="77777777" w:rsidR="00F370ED" w:rsidRPr="0079691A" w:rsidRDefault="00F370ED" w:rsidP="0011163F">
          <w:pPr>
            <w:ind w:left="113" w:right="113"/>
            <w:jc w:val="center"/>
            <w:rPr>
              <w:b/>
              <w:sz w:val="18"/>
              <w:szCs w:val="18"/>
            </w:rPr>
          </w:pPr>
        </w:p>
      </w:tc>
    </w:tr>
    <w:tr w:rsidR="0079691A" w:rsidRPr="0079691A" w14:paraId="1C1849E1" w14:textId="77777777" w:rsidTr="00136513">
      <w:trPr>
        <w:cantSplit/>
        <w:trHeight w:val="597"/>
        <w:tblHeader/>
      </w:trPr>
      <w:tc>
        <w:tcPr>
          <w:tcW w:w="3393" w:type="dxa"/>
          <w:vMerge/>
          <w:shd w:val="pct10" w:color="auto" w:fill="FFFFFF"/>
        </w:tcPr>
        <w:p w14:paraId="0FD5C84B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804" w:type="dxa"/>
          <w:vMerge/>
          <w:shd w:val="pct10" w:color="auto" w:fill="FFFFFF"/>
        </w:tcPr>
        <w:p w14:paraId="1771AB15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4696" w:type="dxa"/>
          <w:vMerge/>
          <w:shd w:val="pct10" w:color="auto" w:fill="FFFFFF"/>
        </w:tcPr>
        <w:p w14:paraId="7EBD0331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631" w:type="dxa"/>
          <w:vMerge/>
          <w:tcBorders>
            <w:top w:val="single" w:sz="6" w:space="0" w:color="auto"/>
            <w:bottom w:val="single" w:sz="12" w:space="0" w:color="auto"/>
            <w:right w:val="single" w:sz="4" w:space="0" w:color="auto"/>
          </w:tcBorders>
          <w:shd w:val="pct10" w:color="auto" w:fill="FFFFFF"/>
        </w:tcPr>
        <w:p w14:paraId="34306257" w14:textId="77777777" w:rsidR="00F370ED" w:rsidRPr="0079691A" w:rsidRDefault="00F370ED" w:rsidP="00BC07E3">
          <w:pPr>
            <w:rPr>
              <w:b/>
            </w:rPr>
          </w:pPr>
        </w:p>
      </w:tc>
      <w:tc>
        <w:tcPr>
          <w:tcW w:w="5411" w:type="dxa"/>
          <w:gridSpan w:val="2"/>
          <w:tcBorders>
            <w:top w:val="nil"/>
            <w:left w:val="single" w:sz="4" w:space="0" w:color="auto"/>
            <w:bottom w:val="single" w:sz="6" w:space="0" w:color="auto"/>
          </w:tcBorders>
          <w:shd w:val="pct5" w:color="auto" w:fill="FFFFFF"/>
        </w:tcPr>
        <w:p w14:paraId="3F39810B" w14:textId="0D6ECB5B" w:rsidR="00F370ED" w:rsidRPr="0079691A" w:rsidRDefault="00136513" w:rsidP="005868FD">
          <w:pPr>
            <w:tabs>
              <w:tab w:val="left" w:pos="2289"/>
              <w:tab w:val="center" w:pos="3494"/>
            </w:tabs>
            <w:jc w:val="center"/>
          </w:pPr>
          <w:r>
            <w:rPr>
              <w:b/>
            </w:rPr>
            <w:t>Similar Projects</w:t>
          </w:r>
        </w:p>
      </w:tc>
    </w:tr>
  </w:tbl>
  <w:p w14:paraId="6AD71022" w14:textId="77777777" w:rsidR="00F370ED" w:rsidRPr="0079691A" w:rsidRDefault="00F370ED" w:rsidP="0011163F">
    <w:pPr>
      <w:pStyle w:val="Header"/>
      <w:keepLines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7D0"/>
    <w:multiLevelType w:val="hybridMultilevel"/>
    <w:tmpl w:val="CE64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57A"/>
    <w:multiLevelType w:val="hybridMultilevel"/>
    <w:tmpl w:val="C20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B24"/>
    <w:multiLevelType w:val="hybridMultilevel"/>
    <w:tmpl w:val="F13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25F8"/>
    <w:multiLevelType w:val="hybridMultilevel"/>
    <w:tmpl w:val="AF1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15B5"/>
    <w:multiLevelType w:val="hybridMultilevel"/>
    <w:tmpl w:val="C410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85C"/>
    <w:multiLevelType w:val="hybridMultilevel"/>
    <w:tmpl w:val="D0FA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E3C17"/>
    <w:multiLevelType w:val="hybridMultilevel"/>
    <w:tmpl w:val="A63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26941"/>
    <w:multiLevelType w:val="hybridMultilevel"/>
    <w:tmpl w:val="A1BC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F37EC"/>
    <w:multiLevelType w:val="hybridMultilevel"/>
    <w:tmpl w:val="CC30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A4576"/>
    <w:multiLevelType w:val="hybridMultilevel"/>
    <w:tmpl w:val="6EAA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5C76"/>
    <w:multiLevelType w:val="hybridMultilevel"/>
    <w:tmpl w:val="488A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0DB"/>
    <w:multiLevelType w:val="hybridMultilevel"/>
    <w:tmpl w:val="98B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35769"/>
    <w:multiLevelType w:val="hybridMultilevel"/>
    <w:tmpl w:val="69B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F4950"/>
    <w:multiLevelType w:val="hybridMultilevel"/>
    <w:tmpl w:val="FCE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97725"/>
    <w:multiLevelType w:val="hybridMultilevel"/>
    <w:tmpl w:val="DFD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97CFB"/>
    <w:multiLevelType w:val="hybridMultilevel"/>
    <w:tmpl w:val="8D9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F52D6"/>
    <w:multiLevelType w:val="hybridMultilevel"/>
    <w:tmpl w:val="73B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005D"/>
    <w:multiLevelType w:val="hybridMultilevel"/>
    <w:tmpl w:val="013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4312"/>
    <w:multiLevelType w:val="hybridMultilevel"/>
    <w:tmpl w:val="347E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176"/>
    <w:multiLevelType w:val="hybridMultilevel"/>
    <w:tmpl w:val="5A8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A0A02"/>
    <w:multiLevelType w:val="hybridMultilevel"/>
    <w:tmpl w:val="5A1A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823E0"/>
    <w:multiLevelType w:val="hybridMultilevel"/>
    <w:tmpl w:val="B11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335F5"/>
    <w:multiLevelType w:val="hybridMultilevel"/>
    <w:tmpl w:val="CCFA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F379D"/>
    <w:multiLevelType w:val="hybridMultilevel"/>
    <w:tmpl w:val="2A0E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36BA4"/>
    <w:multiLevelType w:val="hybridMultilevel"/>
    <w:tmpl w:val="1196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4DF3"/>
    <w:multiLevelType w:val="multilevel"/>
    <w:tmpl w:val="0409001D"/>
    <w:numStyleLink w:val="Style1"/>
  </w:abstractNum>
  <w:abstractNum w:abstractNumId="26" w15:restartNumberingAfterBreak="0">
    <w:nsid w:val="382E044D"/>
    <w:multiLevelType w:val="hybridMultilevel"/>
    <w:tmpl w:val="FA60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35DA"/>
    <w:multiLevelType w:val="hybridMultilevel"/>
    <w:tmpl w:val="4E1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52D6D"/>
    <w:multiLevelType w:val="hybridMultilevel"/>
    <w:tmpl w:val="B03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56175"/>
    <w:multiLevelType w:val="hybridMultilevel"/>
    <w:tmpl w:val="DF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B0B05"/>
    <w:multiLevelType w:val="hybridMultilevel"/>
    <w:tmpl w:val="C43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C5671"/>
    <w:multiLevelType w:val="hybridMultilevel"/>
    <w:tmpl w:val="446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36FFC"/>
    <w:multiLevelType w:val="hybridMultilevel"/>
    <w:tmpl w:val="BD3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56F8B"/>
    <w:multiLevelType w:val="hybridMultilevel"/>
    <w:tmpl w:val="468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B4604"/>
    <w:multiLevelType w:val="hybridMultilevel"/>
    <w:tmpl w:val="DA62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D0823"/>
    <w:multiLevelType w:val="hybridMultilevel"/>
    <w:tmpl w:val="C0F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911F3"/>
    <w:multiLevelType w:val="hybridMultilevel"/>
    <w:tmpl w:val="C672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2B7C90"/>
    <w:multiLevelType w:val="hybridMultilevel"/>
    <w:tmpl w:val="01C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E68F3"/>
    <w:multiLevelType w:val="hybridMultilevel"/>
    <w:tmpl w:val="895C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63B8F"/>
    <w:multiLevelType w:val="hybridMultilevel"/>
    <w:tmpl w:val="DE64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125B46"/>
    <w:multiLevelType w:val="hybridMultilevel"/>
    <w:tmpl w:val="8F12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30414"/>
    <w:multiLevelType w:val="hybridMultilevel"/>
    <w:tmpl w:val="3D46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9193D"/>
    <w:multiLevelType w:val="hybridMultilevel"/>
    <w:tmpl w:val="9A16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254EB"/>
    <w:multiLevelType w:val="hybridMultilevel"/>
    <w:tmpl w:val="DCD8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A3564"/>
    <w:multiLevelType w:val="hybridMultilevel"/>
    <w:tmpl w:val="F21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47728E"/>
    <w:multiLevelType w:val="hybridMultilevel"/>
    <w:tmpl w:val="C39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F27F6"/>
    <w:multiLevelType w:val="hybridMultilevel"/>
    <w:tmpl w:val="A52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434306"/>
    <w:multiLevelType w:val="hybridMultilevel"/>
    <w:tmpl w:val="B342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357C7D"/>
    <w:multiLevelType w:val="hybridMultilevel"/>
    <w:tmpl w:val="4CF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52458E"/>
    <w:multiLevelType w:val="hybridMultilevel"/>
    <w:tmpl w:val="8D16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C1273"/>
    <w:multiLevelType w:val="hybridMultilevel"/>
    <w:tmpl w:val="42A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116B70"/>
    <w:multiLevelType w:val="hybridMultilevel"/>
    <w:tmpl w:val="9BB8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55804"/>
    <w:multiLevelType w:val="hybridMultilevel"/>
    <w:tmpl w:val="8E52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255CD"/>
    <w:multiLevelType w:val="hybridMultilevel"/>
    <w:tmpl w:val="1970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0B7CF7"/>
    <w:multiLevelType w:val="hybridMultilevel"/>
    <w:tmpl w:val="BF1A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C1A04"/>
    <w:multiLevelType w:val="hybridMultilevel"/>
    <w:tmpl w:val="3A8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FD3A94"/>
    <w:multiLevelType w:val="hybridMultilevel"/>
    <w:tmpl w:val="2862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E624A5"/>
    <w:multiLevelType w:val="hybridMultilevel"/>
    <w:tmpl w:val="F3F4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F25F4"/>
    <w:multiLevelType w:val="hybridMultilevel"/>
    <w:tmpl w:val="7314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2801A6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46F25FB"/>
    <w:multiLevelType w:val="hybridMultilevel"/>
    <w:tmpl w:val="D5C4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881738"/>
    <w:multiLevelType w:val="hybridMultilevel"/>
    <w:tmpl w:val="ED5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4571B5"/>
    <w:multiLevelType w:val="hybridMultilevel"/>
    <w:tmpl w:val="33F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6890">
    <w:abstractNumId w:val="23"/>
  </w:num>
  <w:num w:numId="2" w16cid:durableId="1095172884">
    <w:abstractNumId w:val="60"/>
  </w:num>
  <w:num w:numId="3" w16cid:durableId="1800682330">
    <w:abstractNumId w:val="26"/>
  </w:num>
  <w:num w:numId="4" w16cid:durableId="636109705">
    <w:abstractNumId w:val="31"/>
  </w:num>
  <w:num w:numId="5" w16cid:durableId="936212665">
    <w:abstractNumId w:val="36"/>
  </w:num>
  <w:num w:numId="6" w16cid:durableId="1933779767">
    <w:abstractNumId w:val="12"/>
  </w:num>
  <w:num w:numId="7" w16cid:durableId="440302671">
    <w:abstractNumId w:val="4"/>
  </w:num>
  <w:num w:numId="8" w16cid:durableId="327681104">
    <w:abstractNumId w:val="8"/>
  </w:num>
  <w:num w:numId="9" w16cid:durableId="1956129365">
    <w:abstractNumId w:val="56"/>
  </w:num>
  <w:num w:numId="10" w16cid:durableId="305740160">
    <w:abstractNumId w:val="44"/>
  </w:num>
  <w:num w:numId="11" w16cid:durableId="810055510">
    <w:abstractNumId w:val="40"/>
  </w:num>
  <w:num w:numId="12" w16cid:durableId="23554167">
    <w:abstractNumId w:val="27"/>
  </w:num>
  <w:num w:numId="13" w16cid:durableId="1849830614">
    <w:abstractNumId w:val="30"/>
  </w:num>
  <w:num w:numId="14" w16cid:durableId="1631671859">
    <w:abstractNumId w:val="45"/>
  </w:num>
  <w:num w:numId="15" w16cid:durableId="269630643">
    <w:abstractNumId w:val="50"/>
  </w:num>
  <w:num w:numId="16" w16cid:durableId="392389576">
    <w:abstractNumId w:val="1"/>
  </w:num>
  <w:num w:numId="17" w16cid:durableId="2029796316">
    <w:abstractNumId w:val="13"/>
  </w:num>
  <w:num w:numId="18" w16cid:durableId="1633827986">
    <w:abstractNumId w:val="62"/>
  </w:num>
  <w:num w:numId="19" w16cid:durableId="2144731653">
    <w:abstractNumId w:val="51"/>
  </w:num>
  <w:num w:numId="20" w16cid:durableId="325675570">
    <w:abstractNumId w:val="58"/>
  </w:num>
  <w:num w:numId="21" w16cid:durableId="262764795">
    <w:abstractNumId w:val="16"/>
  </w:num>
  <w:num w:numId="22" w16cid:durableId="2128309841">
    <w:abstractNumId w:val="9"/>
  </w:num>
  <w:num w:numId="23" w16cid:durableId="446320059">
    <w:abstractNumId w:val="46"/>
  </w:num>
  <w:num w:numId="24" w16cid:durableId="540749362">
    <w:abstractNumId w:val="7"/>
  </w:num>
  <w:num w:numId="25" w16cid:durableId="842162160">
    <w:abstractNumId w:val="19"/>
  </w:num>
  <w:num w:numId="26" w16cid:durableId="1182088572">
    <w:abstractNumId w:val="0"/>
  </w:num>
  <w:num w:numId="27" w16cid:durableId="1035038300">
    <w:abstractNumId w:val="53"/>
  </w:num>
  <w:num w:numId="28" w16cid:durableId="1114131957">
    <w:abstractNumId w:val="33"/>
  </w:num>
  <w:num w:numId="29" w16cid:durableId="260339921">
    <w:abstractNumId w:val="38"/>
  </w:num>
  <w:num w:numId="30" w16cid:durableId="2072263849">
    <w:abstractNumId w:val="47"/>
  </w:num>
  <w:num w:numId="31" w16cid:durableId="1766532268">
    <w:abstractNumId w:val="49"/>
  </w:num>
  <w:num w:numId="32" w16cid:durableId="899637190">
    <w:abstractNumId w:val="39"/>
  </w:num>
  <w:num w:numId="33" w16cid:durableId="576478755">
    <w:abstractNumId w:val="34"/>
  </w:num>
  <w:num w:numId="34" w16cid:durableId="1801260672">
    <w:abstractNumId w:val="17"/>
  </w:num>
  <w:num w:numId="35" w16cid:durableId="819419792">
    <w:abstractNumId w:val="54"/>
  </w:num>
  <w:num w:numId="36" w16cid:durableId="642349137">
    <w:abstractNumId w:val="6"/>
  </w:num>
  <w:num w:numId="37" w16cid:durableId="1288008023">
    <w:abstractNumId w:val="24"/>
  </w:num>
  <w:num w:numId="38" w16cid:durableId="2014189133">
    <w:abstractNumId w:val="41"/>
  </w:num>
  <w:num w:numId="39" w16cid:durableId="1784499305">
    <w:abstractNumId w:val="15"/>
  </w:num>
  <w:num w:numId="40" w16cid:durableId="1815901666">
    <w:abstractNumId w:val="11"/>
  </w:num>
  <w:num w:numId="41" w16cid:durableId="2124496145">
    <w:abstractNumId w:val="52"/>
  </w:num>
  <w:num w:numId="42" w16cid:durableId="1783501235">
    <w:abstractNumId w:val="48"/>
  </w:num>
  <w:num w:numId="43" w16cid:durableId="553346176">
    <w:abstractNumId w:val="3"/>
  </w:num>
  <w:num w:numId="44" w16cid:durableId="702168105">
    <w:abstractNumId w:val="55"/>
  </w:num>
  <w:num w:numId="45" w16cid:durableId="461192931">
    <w:abstractNumId w:val="43"/>
  </w:num>
  <w:num w:numId="46" w16cid:durableId="1972206922">
    <w:abstractNumId w:val="59"/>
  </w:num>
  <w:num w:numId="47" w16cid:durableId="1438909909">
    <w:abstractNumId w:val="25"/>
  </w:num>
  <w:num w:numId="48" w16cid:durableId="2141679195">
    <w:abstractNumId w:val="37"/>
  </w:num>
  <w:num w:numId="49" w16cid:durableId="292368415">
    <w:abstractNumId w:val="10"/>
  </w:num>
  <w:num w:numId="50" w16cid:durableId="2099714377">
    <w:abstractNumId w:val="18"/>
  </w:num>
  <w:num w:numId="51" w16cid:durableId="1823816217">
    <w:abstractNumId w:val="42"/>
  </w:num>
  <w:num w:numId="52" w16cid:durableId="1923178844">
    <w:abstractNumId w:val="32"/>
  </w:num>
  <w:num w:numId="53" w16cid:durableId="1744713303">
    <w:abstractNumId w:val="20"/>
  </w:num>
  <w:num w:numId="54" w16cid:durableId="660962445">
    <w:abstractNumId w:val="21"/>
  </w:num>
  <w:num w:numId="55" w16cid:durableId="1883664154">
    <w:abstractNumId w:val="14"/>
  </w:num>
  <w:num w:numId="56" w16cid:durableId="635182213">
    <w:abstractNumId w:val="35"/>
  </w:num>
  <w:num w:numId="57" w16cid:durableId="242954964">
    <w:abstractNumId w:val="57"/>
  </w:num>
  <w:num w:numId="58" w16cid:durableId="1212814479">
    <w:abstractNumId w:val="28"/>
  </w:num>
  <w:num w:numId="59" w16cid:durableId="1365982963">
    <w:abstractNumId w:val="5"/>
  </w:num>
  <w:num w:numId="60" w16cid:durableId="1856648999">
    <w:abstractNumId w:val="2"/>
  </w:num>
  <w:num w:numId="61" w16cid:durableId="9992329">
    <w:abstractNumId w:val="61"/>
  </w:num>
  <w:num w:numId="62" w16cid:durableId="1904172426">
    <w:abstractNumId w:val="29"/>
  </w:num>
  <w:num w:numId="63" w16cid:durableId="1188636113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8C"/>
    <w:rsid w:val="000069D4"/>
    <w:rsid w:val="00010B55"/>
    <w:rsid w:val="00027067"/>
    <w:rsid w:val="00070576"/>
    <w:rsid w:val="000A5E16"/>
    <w:rsid w:val="000B00D8"/>
    <w:rsid w:val="000B0ABD"/>
    <w:rsid w:val="000B1BC3"/>
    <w:rsid w:val="000C454B"/>
    <w:rsid w:val="000D3C42"/>
    <w:rsid w:val="000F580A"/>
    <w:rsid w:val="000F5AC2"/>
    <w:rsid w:val="00105953"/>
    <w:rsid w:val="00106565"/>
    <w:rsid w:val="001067C4"/>
    <w:rsid w:val="0011163F"/>
    <w:rsid w:val="00123815"/>
    <w:rsid w:val="001300E3"/>
    <w:rsid w:val="001326D4"/>
    <w:rsid w:val="00136513"/>
    <w:rsid w:val="0015155F"/>
    <w:rsid w:val="00153F92"/>
    <w:rsid w:val="00155A90"/>
    <w:rsid w:val="001563C1"/>
    <w:rsid w:val="00194752"/>
    <w:rsid w:val="001B356D"/>
    <w:rsid w:val="001C77ED"/>
    <w:rsid w:val="001D42D2"/>
    <w:rsid w:val="001E41B6"/>
    <w:rsid w:val="00201473"/>
    <w:rsid w:val="00214372"/>
    <w:rsid w:val="002545A5"/>
    <w:rsid w:val="0028440F"/>
    <w:rsid w:val="00297BD3"/>
    <w:rsid w:val="002B643C"/>
    <w:rsid w:val="002C1FDC"/>
    <w:rsid w:val="002C6A05"/>
    <w:rsid w:val="002D2663"/>
    <w:rsid w:val="002E4F4F"/>
    <w:rsid w:val="002F441D"/>
    <w:rsid w:val="00334624"/>
    <w:rsid w:val="00347FE8"/>
    <w:rsid w:val="00351F18"/>
    <w:rsid w:val="003546B2"/>
    <w:rsid w:val="003A3461"/>
    <w:rsid w:val="003C5B56"/>
    <w:rsid w:val="00401BD1"/>
    <w:rsid w:val="00404003"/>
    <w:rsid w:val="00413A75"/>
    <w:rsid w:val="00443C73"/>
    <w:rsid w:val="00447169"/>
    <w:rsid w:val="00455452"/>
    <w:rsid w:val="00472052"/>
    <w:rsid w:val="004769E1"/>
    <w:rsid w:val="0049761E"/>
    <w:rsid w:val="004A17C6"/>
    <w:rsid w:val="004A1F8A"/>
    <w:rsid w:val="004D37D9"/>
    <w:rsid w:val="004D6224"/>
    <w:rsid w:val="005253B3"/>
    <w:rsid w:val="00544900"/>
    <w:rsid w:val="005822BA"/>
    <w:rsid w:val="005868FD"/>
    <w:rsid w:val="005D1929"/>
    <w:rsid w:val="005D7125"/>
    <w:rsid w:val="00606B75"/>
    <w:rsid w:val="00626DDD"/>
    <w:rsid w:val="00641634"/>
    <w:rsid w:val="0064633E"/>
    <w:rsid w:val="00647C5F"/>
    <w:rsid w:val="006502DA"/>
    <w:rsid w:val="00667D16"/>
    <w:rsid w:val="00675530"/>
    <w:rsid w:val="006A7AB8"/>
    <w:rsid w:val="006B2A4A"/>
    <w:rsid w:val="006B2DC7"/>
    <w:rsid w:val="006C343A"/>
    <w:rsid w:val="006F2A8D"/>
    <w:rsid w:val="006F5BCF"/>
    <w:rsid w:val="007052CF"/>
    <w:rsid w:val="00750361"/>
    <w:rsid w:val="0077784D"/>
    <w:rsid w:val="00787C80"/>
    <w:rsid w:val="0079691A"/>
    <w:rsid w:val="007A2E07"/>
    <w:rsid w:val="007D0C9E"/>
    <w:rsid w:val="007F0615"/>
    <w:rsid w:val="007F298C"/>
    <w:rsid w:val="007F4B0B"/>
    <w:rsid w:val="007F4C2E"/>
    <w:rsid w:val="007F696C"/>
    <w:rsid w:val="007F7123"/>
    <w:rsid w:val="008355AB"/>
    <w:rsid w:val="00836AC8"/>
    <w:rsid w:val="00846246"/>
    <w:rsid w:val="00847F01"/>
    <w:rsid w:val="008665C9"/>
    <w:rsid w:val="00874A5C"/>
    <w:rsid w:val="008B5E9C"/>
    <w:rsid w:val="008C5906"/>
    <w:rsid w:val="008D0ACF"/>
    <w:rsid w:val="008D1B98"/>
    <w:rsid w:val="008E4AE4"/>
    <w:rsid w:val="008F1AAA"/>
    <w:rsid w:val="008F1C7C"/>
    <w:rsid w:val="00911312"/>
    <w:rsid w:val="009126CA"/>
    <w:rsid w:val="00924EF5"/>
    <w:rsid w:val="009259F4"/>
    <w:rsid w:val="0093233C"/>
    <w:rsid w:val="00945892"/>
    <w:rsid w:val="00975F9E"/>
    <w:rsid w:val="009872C5"/>
    <w:rsid w:val="009872E3"/>
    <w:rsid w:val="009A7AEC"/>
    <w:rsid w:val="009C7783"/>
    <w:rsid w:val="009D1681"/>
    <w:rsid w:val="009F5DAB"/>
    <w:rsid w:val="00A25FDE"/>
    <w:rsid w:val="00A33EEE"/>
    <w:rsid w:val="00A43205"/>
    <w:rsid w:val="00A72694"/>
    <w:rsid w:val="00A83413"/>
    <w:rsid w:val="00A968AD"/>
    <w:rsid w:val="00A97FB4"/>
    <w:rsid w:val="00AB2E37"/>
    <w:rsid w:val="00AD39B8"/>
    <w:rsid w:val="00AD5B7F"/>
    <w:rsid w:val="00AF2F45"/>
    <w:rsid w:val="00B00CE2"/>
    <w:rsid w:val="00B05C39"/>
    <w:rsid w:val="00B226D3"/>
    <w:rsid w:val="00B43C2C"/>
    <w:rsid w:val="00B44B6B"/>
    <w:rsid w:val="00B467C6"/>
    <w:rsid w:val="00B47E62"/>
    <w:rsid w:val="00B55FEC"/>
    <w:rsid w:val="00B66122"/>
    <w:rsid w:val="00B74D2E"/>
    <w:rsid w:val="00BB25EF"/>
    <w:rsid w:val="00BB610D"/>
    <w:rsid w:val="00BC07E3"/>
    <w:rsid w:val="00BC58C6"/>
    <w:rsid w:val="00BD6AB9"/>
    <w:rsid w:val="00BD7212"/>
    <w:rsid w:val="00BF61C4"/>
    <w:rsid w:val="00BF76F9"/>
    <w:rsid w:val="00C11ADE"/>
    <w:rsid w:val="00C17B11"/>
    <w:rsid w:val="00C3740E"/>
    <w:rsid w:val="00C45AAE"/>
    <w:rsid w:val="00C512B5"/>
    <w:rsid w:val="00C70AE8"/>
    <w:rsid w:val="00C724B3"/>
    <w:rsid w:val="00C7515B"/>
    <w:rsid w:val="00CB35D8"/>
    <w:rsid w:val="00CC62B6"/>
    <w:rsid w:val="00CD0AC1"/>
    <w:rsid w:val="00CD39A8"/>
    <w:rsid w:val="00CF6B23"/>
    <w:rsid w:val="00D01880"/>
    <w:rsid w:val="00D16EC8"/>
    <w:rsid w:val="00D514B1"/>
    <w:rsid w:val="00D64FD6"/>
    <w:rsid w:val="00D81BFC"/>
    <w:rsid w:val="00D857B2"/>
    <w:rsid w:val="00D91EE9"/>
    <w:rsid w:val="00DA3508"/>
    <w:rsid w:val="00DB0503"/>
    <w:rsid w:val="00DB1A6F"/>
    <w:rsid w:val="00DB7766"/>
    <w:rsid w:val="00DC0E8A"/>
    <w:rsid w:val="00DC14D4"/>
    <w:rsid w:val="00DF2F7E"/>
    <w:rsid w:val="00E033C9"/>
    <w:rsid w:val="00E551C6"/>
    <w:rsid w:val="00E56A1D"/>
    <w:rsid w:val="00E72828"/>
    <w:rsid w:val="00E75A03"/>
    <w:rsid w:val="00E8242C"/>
    <w:rsid w:val="00E92544"/>
    <w:rsid w:val="00EA2D64"/>
    <w:rsid w:val="00EA518D"/>
    <w:rsid w:val="00EB5432"/>
    <w:rsid w:val="00ED4E47"/>
    <w:rsid w:val="00EF5FE7"/>
    <w:rsid w:val="00EF6CB9"/>
    <w:rsid w:val="00EF79E7"/>
    <w:rsid w:val="00F201D6"/>
    <w:rsid w:val="00F24130"/>
    <w:rsid w:val="00F330C4"/>
    <w:rsid w:val="00F370ED"/>
    <w:rsid w:val="00F61D2C"/>
    <w:rsid w:val="00F7368E"/>
    <w:rsid w:val="00F77C33"/>
    <w:rsid w:val="00F9505E"/>
    <w:rsid w:val="00FC1592"/>
    <w:rsid w:val="00FD06AE"/>
    <w:rsid w:val="00FE3EF2"/>
    <w:rsid w:val="00FE56CC"/>
    <w:rsid w:val="00FE5F11"/>
    <w:rsid w:val="00FE5FDB"/>
    <w:rsid w:val="00FE721F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7EF6B"/>
  <w15:docId w15:val="{0894F76E-97C0-42A7-A4CC-5D8ADAA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nhideWhenUsed/>
    <w:rsid w:val="00CD3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9A8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customStyle="1" w:styleId="A7">
    <w:name w:val="A7"/>
    <w:uiPriority w:val="99"/>
    <w:rsid w:val="00CD39A8"/>
    <w:rPr>
      <w:rFonts w:cs="Founders Grotesk Light"/>
      <w:color w:val="211D1E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D39A8"/>
    <w:pPr>
      <w:autoSpaceDE w:val="0"/>
      <w:autoSpaceDN w:val="0"/>
      <w:adjustRightInd w:val="0"/>
      <w:spacing w:line="240" w:lineRule="atLeast"/>
    </w:pPr>
    <w:rPr>
      <w:rFonts w:ascii="Founders Grotesk Light" w:hAnsi="Founders Grotesk Light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39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9A8"/>
  </w:style>
  <w:style w:type="character" w:customStyle="1" w:styleId="CommentTextChar">
    <w:name w:val="Comment Text Char"/>
    <w:basedOn w:val="DefaultParagraphFont"/>
    <w:link w:val="CommentText"/>
    <w:semiHidden/>
    <w:rsid w:val="00CD39A8"/>
  </w:style>
  <w:style w:type="paragraph" w:customStyle="1" w:styleId="Pa6">
    <w:name w:val="Pa6"/>
    <w:basedOn w:val="Normal"/>
    <w:next w:val="Normal"/>
    <w:uiPriority w:val="99"/>
    <w:rsid w:val="00CD39A8"/>
    <w:pPr>
      <w:autoSpaceDE w:val="0"/>
      <w:autoSpaceDN w:val="0"/>
      <w:adjustRightInd w:val="0"/>
      <w:spacing w:line="181" w:lineRule="atLeast"/>
    </w:pPr>
    <w:rPr>
      <w:rFonts w:ascii="Arial" w:hAnsi="Arial" w:cs="Arial"/>
      <w:sz w:val="24"/>
      <w:szCs w:val="24"/>
    </w:rPr>
  </w:style>
  <w:style w:type="character" w:customStyle="1" w:styleId="A12">
    <w:name w:val="A12"/>
    <w:uiPriority w:val="99"/>
    <w:rsid w:val="00CD39A8"/>
    <w:rPr>
      <w:color w:val="211D1E"/>
      <w:sz w:val="17"/>
      <w:szCs w:val="17"/>
    </w:rPr>
  </w:style>
  <w:style w:type="character" w:customStyle="1" w:styleId="A2">
    <w:name w:val="A2"/>
    <w:uiPriority w:val="99"/>
    <w:rsid w:val="00CD39A8"/>
    <w:rPr>
      <w:color w:val="211D1E"/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Bebas Kai" w:hAnsi="Bebas Kai"/>
      <w:sz w:val="24"/>
      <w:szCs w:val="24"/>
    </w:rPr>
  </w:style>
  <w:style w:type="character" w:customStyle="1" w:styleId="A4">
    <w:name w:val="A4"/>
    <w:uiPriority w:val="99"/>
    <w:rsid w:val="00CD39A8"/>
    <w:rPr>
      <w:rFonts w:cs="Bebas Kai"/>
      <w:color w:val="3C3935"/>
    </w:rPr>
  </w:style>
  <w:style w:type="paragraph" w:customStyle="1" w:styleId="Pa0">
    <w:name w:val="Pa0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1">
    <w:name w:val="A21"/>
    <w:uiPriority w:val="99"/>
    <w:rsid w:val="00CD39A8"/>
    <w:rPr>
      <w:color w:val="211D1E"/>
      <w:sz w:val="17"/>
      <w:szCs w:val="17"/>
    </w:rPr>
  </w:style>
  <w:style w:type="character" w:customStyle="1" w:styleId="A28">
    <w:name w:val="A28"/>
    <w:uiPriority w:val="99"/>
    <w:rsid w:val="00CD39A8"/>
    <w:rPr>
      <w:color w:val="211D1E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Nobel Regular" w:hAnsi="Nobel Regular"/>
      <w:sz w:val="24"/>
      <w:szCs w:val="24"/>
    </w:rPr>
  </w:style>
  <w:style w:type="character" w:customStyle="1" w:styleId="A6">
    <w:name w:val="A6"/>
    <w:uiPriority w:val="99"/>
    <w:rsid w:val="00CD39A8"/>
    <w:rPr>
      <w:rFonts w:cs="Nobel Regular"/>
      <w:color w:val="221E1F"/>
      <w:sz w:val="18"/>
      <w:szCs w:val="18"/>
    </w:rPr>
  </w:style>
  <w:style w:type="paragraph" w:customStyle="1" w:styleId="Pa11">
    <w:name w:val="Pa11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character" w:customStyle="1" w:styleId="A3">
    <w:name w:val="A3"/>
    <w:uiPriority w:val="99"/>
    <w:rsid w:val="00CD39A8"/>
    <w:rPr>
      <w:rFonts w:cs="BentonSans"/>
      <w:b/>
      <w:bCs/>
      <w:color w:val="69666D"/>
      <w:sz w:val="12"/>
      <w:szCs w:val="12"/>
    </w:rPr>
  </w:style>
  <w:style w:type="paragraph" w:customStyle="1" w:styleId="Pa8">
    <w:name w:val="Pa8"/>
    <w:basedOn w:val="Normal"/>
    <w:next w:val="Normal"/>
    <w:uiPriority w:val="99"/>
    <w:rsid w:val="00CD39A8"/>
    <w:pPr>
      <w:autoSpaceDE w:val="0"/>
      <w:autoSpaceDN w:val="0"/>
      <w:adjustRightInd w:val="0"/>
      <w:spacing w:line="171" w:lineRule="atLeast"/>
    </w:pPr>
    <w:rPr>
      <w:rFonts w:ascii="BentonSans" w:hAnsi="BentonSan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CD39A8"/>
    <w:pPr>
      <w:autoSpaceDE w:val="0"/>
      <w:autoSpaceDN w:val="0"/>
      <w:adjustRightInd w:val="0"/>
      <w:spacing w:line="201" w:lineRule="atLeast"/>
    </w:pPr>
    <w:rPr>
      <w:rFonts w:ascii="AvenirNext LT Pro Regular" w:hAnsi="AvenirNext LT Pro Regular"/>
      <w:sz w:val="24"/>
      <w:szCs w:val="24"/>
    </w:rPr>
  </w:style>
  <w:style w:type="character" w:customStyle="1" w:styleId="A1">
    <w:name w:val="A1"/>
    <w:uiPriority w:val="99"/>
    <w:rsid w:val="00CD39A8"/>
    <w:rPr>
      <w:rFonts w:cs="AvenirNext LT Pro Regular"/>
      <w:color w:val="76787A"/>
      <w:sz w:val="20"/>
      <w:szCs w:val="20"/>
    </w:rPr>
  </w:style>
  <w:style w:type="character" w:customStyle="1" w:styleId="A120">
    <w:name w:val="A1_2"/>
    <w:uiPriority w:val="99"/>
    <w:rsid w:val="00CD39A8"/>
    <w:rPr>
      <w:rFonts w:cs="AvenirNext LT Pro Regular"/>
      <w:color w:val="211D1E"/>
      <w:sz w:val="20"/>
      <w:szCs w:val="20"/>
    </w:rPr>
  </w:style>
  <w:style w:type="paragraph" w:customStyle="1" w:styleId="Pa142">
    <w:name w:val="Pa14_2"/>
    <w:basedOn w:val="Normal"/>
    <w:next w:val="Normal"/>
    <w:uiPriority w:val="99"/>
    <w:rsid w:val="00CD39A8"/>
    <w:pPr>
      <w:autoSpaceDE w:val="0"/>
      <w:autoSpaceDN w:val="0"/>
      <w:adjustRightInd w:val="0"/>
      <w:spacing w:line="241" w:lineRule="atLeast"/>
    </w:pPr>
    <w:rPr>
      <w:rFonts w:ascii="AvenirNext LT Pro Regular" w:hAnsi="AvenirNext LT Pro Regular"/>
      <w:sz w:val="24"/>
      <w:szCs w:val="24"/>
    </w:rPr>
  </w:style>
  <w:style w:type="paragraph" w:customStyle="1" w:styleId="Default">
    <w:name w:val="Default"/>
    <w:rsid w:val="009A7A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A7AEC"/>
    <w:pPr>
      <w:spacing w:line="201" w:lineRule="atLeast"/>
    </w:pPr>
    <w:rPr>
      <w:rFonts w:ascii="Akzidenz-Grotesk Std Light" w:hAnsi="Akzidenz-Grotesk Std Light"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9A7AEC"/>
    <w:pPr>
      <w:spacing w:line="201" w:lineRule="atLeast"/>
    </w:pPr>
    <w:rPr>
      <w:rFonts w:ascii="JAHCOQ+ArialMT" w:hAnsi="JAHCOQ+ArialMT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A7AEC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A7AEC"/>
    <w:rPr>
      <w:rFonts w:cs="Arial Narrow"/>
      <w:b/>
      <w:bCs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9A7AEC"/>
    <w:pPr>
      <w:spacing w:line="201" w:lineRule="atLeast"/>
    </w:pPr>
    <w:rPr>
      <w:rFonts w:ascii="KievitOT-Light" w:hAnsi="KievitOT-Light"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9A7AEC"/>
    <w:pPr>
      <w:spacing w:line="201" w:lineRule="atLeast"/>
    </w:pPr>
    <w:rPr>
      <w:rFonts w:ascii="DINOT-Bold" w:hAnsi="DINOT-Bold" w:cs="Times New Roman"/>
      <w:color w:val="auto"/>
    </w:rPr>
  </w:style>
  <w:style w:type="paragraph" w:customStyle="1" w:styleId="Pa41">
    <w:name w:val="Pa41"/>
    <w:basedOn w:val="Default"/>
    <w:next w:val="Default"/>
    <w:uiPriority w:val="99"/>
    <w:rsid w:val="009A7AEC"/>
    <w:pPr>
      <w:spacing w:line="141" w:lineRule="atLeast"/>
    </w:pPr>
    <w:rPr>
      <w:rFonts w:ascii="DINOT-Light" w:hAnsi="DINOT-Light" w:cs="Times New Roman"/>
      <w:color w:val="auto"/>
    </w:rPr>
  </w:style>
  <w:style w:type="paragraph" w:customStyle="1" w:styleId="Pa25">
    <w:name w:val="Pa2_5"/>
    <w:basedOn w:val="Default"/>
    <w:next w:val="Default"/>
    <w:uiPriority w:val="99"/>
    <w:rsid w:val="009A7AEC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rsid w:val="00AF2F45"/>
    <w:pPr>
      <w:spacing w:line="20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AF2F45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AF2F45"/>
    <w:rPr>
      <w:color w:val="00AEEF"/>
      <w:sz w:val="12"/>
      <w:szCs w:val="12"/>
    </w:rPr>
  </w:style>
  <w:style w:type="character" w:customStyle="1" w:styleId="A16">
    <w:name w:val="A16"/>
    <w:uiPriority w:val="99"/>
    <w:rsid w:val="00AF2F45"/>
    <w:rPr>
      <w:color w:val="00AEEF"/>
      <w:sz w:val="10"/>
      <w:szCs w:val="10"/>
    </w:rPr>
  </w:style>
  <w:style w:type="paragraph" w:customStyle="1" w:styleId="Pa23">
    <w:name w:val="Pa23"/>
    <w:basedOn w:val="Default"/>
    <w:next w:val="Default"/>
    <w:uiPriority w:val="99"/>
    <w:rsid w:val="00AF2F45"/>
    <w:pPr>
      <w:spacing w:line="201" w:lineRule="atLeast"/>
    </w:pPr>
    <w:rPr>
      <w:rFonts w:ascii="PW Centra No2" w:hAnsi="PW Centra No2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AF2F45"/>
    <w:pPr>
      <w:spacing w:line="141" w:lineRule="atLeast"/>
    </w:pPr>
    <w:rPr>
      <w:rFonts w:ascii="PW Centra No2" w:hAnsi="PW Centra No2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F2F45"/>
    <w:pPr>
      <w:spacing w:line="201" w:lineRule="atLeast"/>
    </w:pPr>
    <w:rPr>
      <w:rFonts w:ascii="Gotham Book" w:hAnsi="Gotham Book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06565"/>
    <w:pPr>
      <w:spacing w:line="241" w:lineRule="atLeast"/>
    </w:pPr>
    <w:rPr>
      <w:rFonts w:ascii="BentonSans Medium" w:hAnsi="BentonSans Medium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75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5F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F92"/>
    <w:rPr>
      <w:b/>
      <w:bCs/>
    </w:rPr>
  </w:style>
  <w:style w:type="numbering" w:customStyle="1" w:styleId="Style1">
    <w:name w:val="Style1"/>
    <w:uiPriority w:val="99"/>
    <w:rsid w:val="00297BD3"/>
    <w:pPr>
      <w:numPr>
        <w:numId w:val="46"/>
      </w:numPr>
    </w:pPr>
  </w:style>
  <w:style w:type="character" w:customStyle="1" w:styleId="HeaderChar">
    <w:name w:val="Header Char"/>
    <w:basedOn w:val="DefaultParagraphFont"/>
    <w:link w:val="Header"/>
    <w:rsid w:val="007D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olftech.ad.ncsu.edu\oit\Shares\FACIL\CamPlan\Designer%20Selections\Forms\Form%205%20Designer%20Selection%20Matrix%20Short%20version10.29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F25B-2193-4E7B-BB9F-CB92F9F0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 Designer Selection Matrix Short version10.29.20</Template>
  <TotalTime>20</TotalTime>
  <Pages>1</Pages>
  <Words>263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Designer Selection Matrix</vt:lpstr>
    </vt:vector>
  </TitlesOfParts>
  <Company>NCS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Designer Selection Matrix</dc:title>
  <dc:subject/>
  <dc:creator>Bill Davis</dc:creator>
  <cp:keywords/>
  <dc:description/>
  <cp:lastModifiedBy>James R Cox</cp:lastModifiedBy>
  <cp:revision>8</cp:revision>
  <cp:lastPrinted>2020-10-28T19:57:00Z</cp:lastPrinted>
  <dcterms:created xsi:type="dcterms:W3CDTF">2025-01-29T20:53:00Z</dcterms:created>
  <dcterms:modified xsi:type="dcterms:W3CDTF">2025-05-13T23:55:00Z</dcterms:modified>
</cp:coreProperties>
</file>