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tblpX="15" w:tblpY="1"/>
        <w:tblOverlap w:val="never"/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060"/>
        <w:gridCol w:w="810"/>
        <w:gridCol w:w="4680"/>
        <w:gridCol w:w="630"/>
        <w:gridCol w:w="5400"/>
      </w:tblGrid>
      <w:tr w:rsidR="008E4AE4" w:rsidRPr="00E92544" w14:paraId="3219971A" w14:textId="77777777" w:rsidTr="00136513">
        <w:trPr>
          <w:cantSplit/>
          <w:trHeight w:val="4197"/>
        </w:trPr>
        <w:tc>
          <w:tcPr>
            <w:tcW w:w="345" w:type="dxa"/>
          </w:tcPr>
          <w:p w14:paraId="0E3FC883" w14:textId="77777777" w:rsidR="008E4AE4" w:rsidRPr="00E92544" w:rsidRDefault="008E4AE4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D51A16" w14:textId="77777777" w:rsidR="008E4AE4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Name</w:t>
            </w:r>
          </w:p>
          <w:p w14:paraId="1480B56E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Contact Person</w:t>
            </w:r>
          </w:p>
          <w:p w14:paraId="42345BD2" w14:textId="3AC212F0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Address</w:t>
            </w:r>
            <w:r w:rsidR="00D81BFC">
              <w:rPr>
                <w:rFonts w:ascii="Arial" w:hAnsi="Arial" w:cs="Arial"/>
                <w:b/>
                <w:bCs/>
              </w:rPr>
              <w:t xml:space="preserve"> (Primary Office Location)</w:t>
            </w:r>
          </w:p>
          <w:p w14:paraId="213DF323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Phone Number</w:t>
            </w:r>
          </w:p>
          <w:p w14:paraId="4036A361" w14:textId="77777777" w:rsid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Email Address</w:t>
            </w:r>
          </w:p>
          <w:p w14:paraId="5F9EE937" w14:textId="77777777" w:rsidR="00136513" w:rsidRDefault="00136513" w:rsidP="0011163F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FFBF593" w14:textId="39D9C93A" w:rsidR="00136513" w:rsidRPr="0079691A" w:rsidRDefault="00136513" w:rsidP="0011163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Provide similar information for each partner, as needed </w:t>
            </w:r>
          </w:p>
        </w:tc>
        <w:tc>
          <w:tcPr>
            <w:tcW w:w="810" w:type="dxa"/>
          </w:tcPr>
          <w:p w14:paraId="4B2D8110" w14:textId="77777777" w:rsidR="008E4AE4" w:rsidRDefault="008E4AE4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1BCE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Branch</w:t>
            </w:r>
          </w:p>
          <w:p w14:paraId="716F79B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0D740" w14:textId="3F5FBB14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</w:p>
          <w:p w14:paraId="4ACC951B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8D3C8" w14:textId="10F02CC8" w:rsidR="00136513" w:rsidRPr="00E92544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 Total</w:t>
            </w:r>
          </w:p>
        </w:tc>
        <w:tc>
          <w:tcPr>
            <w:tcW w:w="4680" w:type="dxa"/>
          </w:tcPr>
          <w:p w14:paraId="1E6C0D78" w14:textId="77777777" w:rsidR="00136513" w:rsidRDefault="00136513" w:rsidP="00136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52BD" w14:textId="5660A4D9" w:rsidR="00136513" w:rsidRDefault="00136513" w:rsidP="001365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Key Staff (those listed in SF330 Section E)</w:t>
            </w:r>
          </w:p>
          <w:p w14:paraId="2DB16F28" w14:textId="6B94075F" w:rsidR="00136513" w:rsidRPr="00136513" w:rsidRDefault="00136513" w:rsidP="00136513">
            <w:pPr>
              <w:spacing w:line="276" w:lineRule="auto"/>
              <w:rPr>
                <w:rFonts w:ascii="Arial" w:hAnsi="Arial" w:cs="Arial"/>
                <w:b/>
                <w:bCs/>
                <w:color w:val="211D1E"/>
              </w:rPr>
            </w:pP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Name,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Role</w:t>
            </w: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Office Location (where they live)</w:t>
            </w:r>
          </w:p>
        </w:tc>
        <w:tc>
          <w:tcPr>
            <w:tcW w:w="630" w:type="dxa"/>
          </w:tcPr>
          <w:p w14:paraId="4E9849B3" w14:textId="77777777" w:rsidR="008E4AE4" w:rsidRPr="00136513" w:rsidRDefault="008E4AE4" w:rsidP="0011163F">
            <w:pPr>
              <w:jc w:val="center"/>
              <w:rPr>
                <w:rFonts w:ascii="Arial" w:hAnsi="Arial" w:cs="Arial"/>
              </w:rPr>
            </w:pPr>
          </w:p>
          <w:p w14:paraId="420ABF6D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A</w:t>
            </w:r>
          </w:p>
          <w:p w14:paraId="1577D51A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831AE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B</w:t>
            </w:r>
          </w:p>
          <w:p w14:paraId="64CAE768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3490B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C</w:t>
            </w:r>
          </w:p>
          <w:p w14:paraId="04C23624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2D580" w14:textId="7F83AB3E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</w:rPr>
              <w:t>or</w:t>
            </w:r>
          </w:p>
          <w:p w14:paraId="00755E99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0220A9" w14:textId="7EF9D353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5400" w:type="dxa"/>
          </w:tcPr>
          <w:p w14:paraId="76AB28DC" w14:textId="77777777" w:rsidR="00136513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2516" w14:textId="56DCFB8D" w:rsidR="008E4AE4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Similar Projects (name only – those listed in SF330 Section F)</w:t>
            </w:r>
          </w:p>
          <w:p w14:paraId="4BDB67A9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</w:t>
            </w:r>
          </w:p>
          <w:p w14:paraId="3672C121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2</w:t>
            </w:r>
          </w:p>
          <w:p w14:paraId="03750B3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3</w:t>
            </w:r>
          </w:p>
          <w:p w14:paraId="46D34B1D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4</w:t>
            </w:r>
          </w:p>
          <w:p w14:paraId="6BD7D876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5</w:t>
            </w:r>
          </w:p>
          <w:p w14:paraId="556A1F40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6</w:t>
            </w:r>
          </w:p>
          <w:p w14:paraId="60C9ACB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7</w:t>
            </w:r>
          </w:p>
          <w:p w14:paraId="17E6DD7F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8</w:t>
            </w:r>
          </w:p>
          <w:p w14:paraId="370B63B5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9</w:t>
            </w:r>
          </w:p>
          <w:p w14:paraId="6BAB9FAD" w14:textId="223E99EF" w:rsidR="00136513" w:rsidRPr="002E4F4F" w:rsidRDefault="0013651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10</w:t>
            </w:r>
          </w:p>
        </w:tc>
      </w:tr>
    </w:tbl>
    <w:p w14:paraId="03C21536" w14:textId="77777777" w:rsidR="008D0ACF" w:rsidRPr="00FD06AE" w:rsidRDefault="008D0ACF">
      <w:pPr>
        <w:rPr>
          <w:rFonts w:ascii="Arial" w:hAnsi="Arial" w:cs="Arial"/>
          <w:sz w:val="18"/>
          <w:szCs w:val="18"/>
        </w:rPr>
      </w:pPr>
    </w:p>
    <w:sectPr w:rsidR="008D0ACF" w:rsidRPr="00FD06AE" w:rsidSect="005868FD">
      <w:headerReference w:type="default" r:id="rId8"/>
      <w:footerReference w:type="default" r:id="rId9"/>
      <w:type w:val="continuous"/>
      <w:pgSz w:w="15840" w:h="24480" w:code="17"/>
      <w:pgMar w:top="302" w:right="302" w:bottom="720" w:left="30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B086" w14:textId="77777777" w:rsidR="00363EF9" w:rsidRDefault="00363EF9">
      <w:r>
        <w:separator/>
      </w:r>
    </w:p>
  </w:endnote>
  <w:endnote w:type="continuationSeparator" w:id="0">
    <w:p w14:paraId="19F68524" w14:textId="77777777" w:rsidR="00363EF9" w:rsidRDefault="0036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Founders Grotes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 Regular">
    <w:altName w:val="Nobe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HCOQ+ArialMT">
    <w:altName w:val="JAHCOQ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Light">
    <w:altName w:val="Kievit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W Centra No2">
    <w:altName w:val="PW Centra N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Medium">
    <w:altName w:val="Benton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F87B" w14:textId="77777777" w:rsidR="00F370ED" w:rsidRDefault="00F370ED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noProof/>
        <w:snapToGrid w:val="0"/>
      </w:rPr>
      <w:fldChar w:fldCharType="begin"/>
    </w:r>
    <w:r>
      <w:rPr>
        <w:rStyle w:val="PageNumber"/>
        <w:noProof/>
        <w:snapToGrid w:val="0"/>
      </w:rPr>
      <w:instrText xml:space="preserve"> NUMPAGES  \# "0"  \* MERGEFORMAT </w:instrText>
    </w:r>
    <w:r>
      <w:rPr>
        <w:rStyle w:val="PageNumber"/>
        <w:noProof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D481" w14:textId="77777777" w:rsidR="00363EF9" w:rsidRDefault="00363EF9">
      <w:r>
        <w:separator/>
      </w:r>
    </w:p>
  </w:footnote>
  <w:footnote w:type="continuationSeparator" w:id="0">
    <w:p w14:paraId="2C29E35D" w14:textId="77777777" w:rsidR="00363EF9" w:rsidRDefault="0036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35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93"/>
      <w:gridCol w:w="804"/>
      <w:gridCol w:w="4696"/>
      <w:gridCol w:w="631"/>
      <w:gridCol w:w="1985"/>
      <w:gridCol w:w="3426"/>
    </w:tblGrid>
    <w:tr w:rsidR="0079691A" w:rsidRPr="0079691A" w14:paraId="39448154" w14:textId="77777777" w:rsidTr="005868FD">
      <w:trPr>
        <w:cantSplit/>
        <w:trHeight w:val="706"/>
        <w:tblHeader/>
      </w:trPr>
      <w:tc>
        <w:tcPr>
          <w:tcW w:w="3393" w:type="dxa"/>
          <w:tcBorders>
            <w:top w:val="single" w:sz="12" w:space="0" w:color="auto"/>
            <w:bottom w:val="nil"/>
          </w:tcBorders>
          <w:shd w:val="pct5" w:color="auto" w:fill="FFFFFF"/>
        </w:tcPr>
        <w:p w14:paraId="7D0DF18A" w14:textId="44B41E40" w:rsidR="00F370ED" w:rsidRPr="0079691A" w:rsidRDefault="00F370ED" w:rsidP="00BC07E3">
          <w:pPr>
            <w:pStyle w:val="Heading2"/>
          </w:pPr>
          <w:r w:rsidRPr="0079691A">
            <w:t xml:space="preserve">Designer </w:t>
          </w:r>
          <w:r w:rsidR="0079691A" w:rsidRPr="0079691A">
            <w:t>Information Form</w:t>
          </w:r>
        </w:p>
        <w:p w14:paraId="3A405FD8" w14:textId="77777777" w:rsidR="0079691A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202420022</w:t>
          </w:r>
        </w:p>
        <w:p w14:paraId="1AF8429B" w14:textId="5F776A5E" w:rsidR="00F370ED" w:rsidRPr="0079691A" w:rsidRDefault="00D76414" w:rsidP="006F2A8D">
          <w:pPr>
            <w:rPr>
              <w:b/>
            </w:rPr>
          </w:pPr>
          <w:r>
            <w:rPr>
              <w:b/>
            </w:rPr>
            <w:t>David Hammock</w:t>
          </w:r>
          <w:r w:rsidR="0079691A" w:rsidRPr="0079691A">
            <w:rPr>
              <w:b/>
            </w:rPr>
            <w:t>, Project Manager</w:t>
          </w:r>
        </w:p>
      </w:tc>
      <w:tc>
        <w:tcPr>
          <w:tcW w:w="8116" w:type="dxa"/>
          <w:gridSpan w:val="4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411FF75F" w14:textId="7CBF544A" w:rsidR="00F370ED" w:rsidRPr="0079691A" w:rsidRDefault="0079691A" w:rsidP="00BC07E3">
          <w:pPr>
            <w:jc w:val="center"/>
            <w:rPr>
              <w:b/>
              <w:bCs/>
              <w:sz w:val="32"/>
            </w:rPr>
          </w:pPr>
          <w:r w:rsidRPr="0079691A">
            <w:rPr>
              <w:b/>
              <w:bCs/>
              <w:sz w:val="32"/>
            </w:rPr>
            <w:t>Cates West Development</w:t>
          </w:r>
          <w:r w:rsidR="00D76414">
            <w:rPr>
              <w:b/>
              <w:bCs/>
              <w:sz w:val="32"/>
            </w:rPr>
            <w:t xml:space="preserve"> </w:t>
          </w:r>
          <w:r w:rsidR="00313091">
            <w:rPr>
              <w:b/>
              <w:bCs/>
              <w:sz w:val="32"/>
            </w:rPr>
            <w:t>–</w:t>
          </w:r>
          <w:r w:rsidR="00D76414">
            <w:rPr>
              <w:b/>
              <w:bCs/>
              <w:sz w:val="32"/>
            </w:rPr>
            <w:t xml:space="preserve"> </w:t>
          </w:r>
          <w:r w:rsidR="00313091">
            <w:rPr>
              <w:b/>
              <w:bCs/>
              <w:sz w:val="32"/>
            </w:rPr>
            <w:t xml:space="preserve">Building </w:t>
          </w:r>
          <w:r w:rsidR="00F75451">
            <w:rPr>
              <w:b/>
              <w:bCs/>
              <w:sz w:val="32"/>
            </w:rPr>
            <w:t>Envelope</w:t>
          </w:r>
          <w:r w:rsidR="00313091">
            <w:rPr>
              <w:b/>
              <w:bCs/>
              <w:sz w:val="32"/>
            </w:rPr>
            <w:t xml:space="preserve"> </w:t>
          </w:r>
          <w:r w:rsidR="00D76414">
            <w:rPr>
              <w:b/>
              <w:bCs/>
              <w:sz w:val="32"/>
            </w:rPr>
            <w:t>Commissioning</w:t>
          </w:r>
        </w:p>
        <w:p w14:paraId="0261C0CC" w14:textId="26EEF280" w:rsidR="00F370ED" w:rsidRPr="0079691A" w:rsidRDefault="00F370ED" w:rsidP="005D1929">
          <w:pPr>
            <w:tabs>
              <w:tab w:val="left" w:pos="7422"/>
            </w:tabs>
            <w:jc w:val="center"/>
            <w:rPr>
              <w:sz w:val="24"/>
            </w:rPr>
          </w:pPr>
          <w:r w:rsidRPr="0079691A">
            <w:rPr>
              <w:sz w:val="28"/>
            </w:rPr>
            <w:t>Project Number:</w:t>
          </w:r>
          <w:r w:rsidR="00FC1592" w:rsidRPr="0079691A">
            <w:rPr>
              <w:sz w:val="28"/>
            </w:rPr>
            <w:t xml:space="preserve"> </w:t>
          </w:r>
          <w:r w:rsidR="0079691A" w:rsidRPr="0079691A">
            <w:rPr>
              <w:sz w:val="28"/>
            </w:rPr>
            <w:t>202420022</w:t>
          </w:r>
        </w:p>
      </w:tc>
      <w:tc>
        <w:tcPr>
          <w:tcW w:w="3426" w:type="dxa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7B2DF7F2" w14:textId="77777777" w:rsidR="00F370ED" w:rsidRPr="0079691A" w:rsidRDefault="00F370ED" w:rsidP="00DB7766">
          <w:pPr>
            <w:tabs>
              <w:tab w:val="left" w:pos="342"/>
            </w:tabs>
            <w:rPr>
              <w:b/>
              <w:sz w:val="16"/>
              <w:szCs w:val="16"/>
              <w:u w:val="single"/>
            </w:rPr>
          </w:pPr>
          <w:r w:rsidRPr="0079691A">
            <w:rPr>
              <w:b/>
            </w:rPr>
            <w:tab/>
          </w:r>
          <w:r w:rsidRPr="0079691A">
            <w:rPr>
              <w:b/>
              <w:sz w:val="16"/>
              <w:szCs w:val="16"/>
              <w:u w:val="single"/>
            </w:rPr>
            <w:t>Firm Type</w:t>
          </w:r>
        </w:p>
        <w:p w14:paraId="2D8DF4B5" w14:textId="13EB13AE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A – Small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39F17CA0" w14:textId="74A56EE3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B – Disadvantaged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0046DACC" w14:textId="77777777" w:rsidR="00F370ED" w:rsidRPr="0079691A" w:rsidRDefault="00F370ED" w:rsidP="00DB7766">
          <w:pPr>
            <w:rPr>
              <w:b/>
            </w:rPr>
          </w:pPr>
          <w:r w:rsidRPr="0079691A">
            <w:rPr>
              <w:b/>
              <w:sz w:val="16"/>
              <w:szCs w:val="16"/>
            </w:rPr>
            <w:t>C – Women Owned Business</w:t>
          </w:r>
        </w:p>
      </w:tc>
    </w:tr>
    <w:tr w:rsidR="0079691A" w:rsidRPr="0079691A" w14:paraId="3637A586" w14:textId="77777777" w:rsidTr="00136513">
      <w:trPr>
        <w:gridAfter w:val="2"/>
        <w:wAfter w:w="5411" w:type="dxa"/>
        <w:cantSplit/>
        <w:trHeight w:val="230"/>
        <w:tblHeader/>
      </w:trPr>
      <w:tc>
        <w:tcPr>
          <w:tcW w:w="3393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1422365B" w14:textId="77777777" w:rsidR="00F370ED" w:rsidRPr="0079691A" w:rsidRDefault="00F370ED" w:rsidP="001D42D2">
          <w:pPr>
            <w:jc w:val="center"/>
            <w:rPr>
              <w:b/>
            </w:rPr>
          </w:pPr>
        </w:p>
        <w:p w14:paraId="7F8C03D1" w14:textId="77777777" w:rsidR="00F370ED" w:rsidRPr="0079691A" w:rsidRDefault="00F370ED" w:rsidP="001D42D2">
          <w:pPr>
            <w:jc w:val="center"/>
            <w:rPr>
              <w:b/>
            </w:rPr>
          </w:pPr>
          <w:r w:rsidRPr="0079691A">
            <w:rPr>
              <w:b/>
            </w:rPr>
            <w:t>Firm Information</w:t>
          </w:r>
        </w:p>
      </w:tc>
      <w:tc>
        <w:tcPr>
          <w:tcW w:w="804" w:type="dxa"/>
          <w:vMerge w:val="restart"/>
          <w:tcBorders>
            <w:top w:val="single" w:sz="6" w:space="0" w:color="auto"/>
          </w:tcBorders>
          <w:shd w:val="pct5" w:color="auto" w:fill="FFFFFF"/>
          <w:textDirection w:val="tbRl"/>
        </w:tcPr>
        <w:p w14:paraId="397B630F" w14:textId="77777777" w:rsidR="00F370ED" w:rsidRPr="0079691A" w:rsidRDefault="00F370ED" w:rsidP="0011163F">
          <w:pPr>
            <w:ind w:left="113" w:right="113"/>
            <w:jc w:val="center"/>
            <w:rPr>
              <w:b/>
            </w:rPr>
          </w:pPr>
          <w:r w:rsidRPr="0079691A">
            <w:rPr>
              <w:b/>
            </w:rPr>
            <w:t>FIRM SIZE</w:t>
          </w:r>
        </w:p>
      </w:tc>
      <w:tc>
        <w:tcPr>
          <w:tcW w:w="4696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00D9F258" w14:textId="77777777" w:rsidR="0079691A" w:rsidRDefault="0079691A" w:rsidP="00BC07E3">
          <w:pPr>
            <w:jc w:val="center"/>
            <w:rPr>
              <w:b/>
            </w:rPr>
          </w:pPr>
        </w:p>
        <w:p w14:paraId="1368EC13" w14:textId="6AB6C615" w:rsidR="00F370ED" w:rsidRDefault="0079691A" w:rsidP="00BC07E3">
          <w:pPr>
            <w:jc w:val="center"/>
            <w:rPr>
              <w:b/>
            </w:rPr>
          </w:pPr>
          <w:r>
            <w:rPr>
              <w:b/>
            </w:rPr>
            <w:t>Key Staff Members (listed in SF330)</w:t>
          </w:r>
        </w:p>
        <w:p w14:paraId="44B4B362" w14:textId="11905FC5" w:rsidR="0079691A" w:rsidRPr="0079691A" w:rsidRDefault="0079691A" w:rsidP="00BC07E3">
          <w:pPr>
            <w:jc w:val="center"/>
            <w:rPr>
              <w:b/>
            </w:rPr>
          </w:pPr>
          <w:r>
            <w:rPr>
              <w:b/>
            </w:rPr>
            <w:t>Include role and primary office location</w:t>
          </w:r>
        </w:p>
      </w:tc>
      <w:tc>
        <w:tcPr>
          <w:tcW w:w="631" w:type="dxa"/>
          <w:vMerge w:val="restart"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5" w:color="auto" w:fill="FFFFFF"/>
          <w:textDirection w:val="tbRl"/>
        </w:tcPr>
        <w:p w14:paraId="6352849A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FIRM</w:t>
          </w:r>
        </w:p>
        <w:p w14:paraId="6FB5E527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TYPE</w:t>
          </w:r>
        </w:p>
        <w:p w14:paraId="302507DF" w14:textId="77777777" w:rsidR="00F370ED" w:rsidRPr="0079691A" w:rsidRDefault="00F370ED" w:rsidP="0011163F">
          <w:pPr>
            <w:ind w:left="113" w:right="113"/>
            <w:rPr>
              <w:b/>
            </w:rPr>
          </w:pPr>
        </w:p>
        <w:p w14:paraId="17ABD5D9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</w:p>
      </w:tc>
    </w:tr>
    <w:tr w:rsidR="0079691A" w:rsidRPr="0079691A" w14:paraId="1C1849E1" w14:textId="77777777" w:rsidTr="00136513">
      <w:trPr>
        <w:cantSplit/>
        <w:trHeight w:val="597"/>
        <w:tblHeader/>
      </w:trPr>
      <w:tc>
        <w:tcPr>
          <w:tcW w:w="3393" w:type="dxa"/>
          <w:vMerge/>
          <w:shd w:val="pct10" w:color="auto" w:fill="FFFFFF"/>
        </w:tcPr>
        <w:p w14:paraId="0FD5C84B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804" w:type="dxa"/>
          <w:vMerge/>
          <w:shd w:val="pct10" w:color="auto" w:fill="FFFFFF"/>
        </w:tcPr>
        <w:p w14:paraId="1771AB15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4696" w:type="dxa"/>
          <w:vMerge/>
          <w:shd w:val="pct10" w:color="auto" w:fill="FFFFFF"/>
        </w:tcPr>
        <w:p w14:paraId="7EBD0331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631" w:type="dxa"/>
          <w:vMerge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10" w:color="auto" w:fill="FFFFFF"/>
        </w:tcPr>
        <w:p w14:paraId="34306257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5411" w:type="dxa"/>
          <w:gridSpan w:val="2"/>
          <w:tcBorders>
            <w:top w:val="nil"/>
            <w:left w:val="single" w:sz="4" w:space="0" w:color="auto"/>
            <w:bottom w:val="single" w:sz="6" w:space="0" w:color="auto"/>
          </w:tcBorders>
          <w:shd w:val="pct5" w:color="auto" w:fill="FFFFFF"/>
        </w:tcPr>
        <w:p w14:paraId="3F39810B" w14:textId="34FF03CC" w:rsidR="00F370ED" w:rsidRPr="0079691A" w:rsidRDefault="00136513" w:rsidP="005868FD">
          <w:pPr>
            <w:tabs>
              <w:tab w:val="left" w:pos="2289"/>
              <w:tab w:val="center" w:pos="3494"/>
            </w:tabs>
            <w:jc w:val="center"/>
          </w:pPr>
          <w:r>
            <w:rPr>
              <w:b/>
            </w:rPr>
            <w:t>Similar Projects (name only)</w:t>
          </w:r>
        </w:p>
      </w:tc>
    </w:tr>
  </w:tbl>
  <w:p w14:paraId="6AD71022" w14:textId="77777777" w:rsidR="00F370ED" w:rsidRPr="0079691A" w:rsidRDefault="00F370ED" w:rsidP="0011163F">
    <w:pPr>
      <w:pStyle w:val="Header"/>
      <w:keepLines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7D0"/>
    <w:multiLevelType w:val="hybridMultilevel"/>
    <w:tmpl w:val="CE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57A"/>
    <w:multiLevelType w:val="hybridMultilevel"/>
    <w:tmpl w:val="C20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24"/>
    <w:multiLevelType w:val="hybridMultilevel"/>
    <w:tmpl w:val="F13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F8"/>
    <w:multiLevelType w:val="hybridMultilevel"/>
    <w:tmpl w:val="AF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B5"/>
    <w:multiLevelType w:val="hybridMultilevel"/>
    <w:tmpl w:val="C41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85C"/>
    <w:multiLevelType w:val="hybridMultilevel"/>
    <w:tmpl w:val="D0F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3C17"/>
    <w:multiLevelType w:val="hybridMultilevel"/>
    <w:tmpl w:val="A6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6941"/>
    <w:multiLevelType w:val="hybridMultilevel"/>
    <w:tmpl w:val="A1B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7EC"/>
    <w:multiLevelType w:val="hybridMultilevel"/>
    <w:tmpl w:val="CC3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576"/>
    <w:multiLevelType w:val="hybridMultilevel"/>
    <w:tmpl w:val="6EAA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5C76"/>
    <w:multiLevelType w:val="hybridMultilevel"/>
    <w:tmpl w:val="488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0DB"/>
    <w:multiLevelType w:val="hybridMultilevel"/>
    <w:tmpl w:val="98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769"/>
    <w:multiLevelType w:val="hybridMultilevel"/>
    <w:tmpl w:val="69B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F4950"/>
    <w:multiLevelType w:val="hybridMultilevel"/>
    <w:tmpl w:val="FC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725"/>
    <w:multiLevelType w:val="hybridMultilevel"/>
    <w:tmpl w:val="DFD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97CFB"/>
    <w:multiLevelType w:val="hybridMultilevel"/>
    <w:tmpl w:val="8D9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2D6"/>
    <w:multiLevelType w:val="hybridMultilevel"/>
    <w:tmpl w:val="73B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05D"/>
    <w:multiLevelType w:val="hybridMultilevel"/>
    <w:tmpl w:val="01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312"/>
    <w:multiLevelType w:val="hybridMultilevel"/>
    <w:tmpl w:val="347E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176"/>
    <w:multiLevelType w:val="hybridMultilevel"/>
    <w:tmpl w:val="5A8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A02"/>
    <w:multiLevelType w:val="hybridMultilevel"/>
    <w:tmpl w:val="5A1A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23E0"/>
    <w:multiLevelType w:val="hybridMultilevel"/>
    <w:tmpl w:val="B11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5F5"/>
    <w:multiLevelType w:val="hybridMultilevel"/>
    <w:tmpl w:val="CCFA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F379D"/>
    <w:multiLevelType w:val="hybridMultilevel"/>
    <w:tmpl w:val="2A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BA4"/>
    <w:multiLevelType w:val="hybridMultilevel"/>
    <w:tmpl w:val="11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DF3"/>
    <w:multiLevelType w:val="multilevel"/>
    <w:tmpl w:val="0409001D"/>
    <w:numStyleLink w:val="Style1"/>
  </w:abstractNum>
  <w:abstractNum w:abstractNumId="26" w15:restartNumberingAfterBreak="0">
    <w:nsid w:val="382E044D"/>
    <w:multiLevelType w:val="hybridMultilevel"/>
    <w:tmpl w:val="FA6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5DA"/>
    <w:multiLevelType w:val="hybridMultilevel"/>
    <w:tmpl w:val="4E1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2D6D"/>
    <w:multiLevelType w:val="hybridMultilevel"/>
    <w:tmpl w:val="B03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56175"/>
    <w:multiLevelType w:val="hybridMultilevel"/>
    <w:tmpl w:val="DF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B0B05"/>
    <w:multiLevelType w:val="hybridMultilevel"/>
    <w:tmpl w:val="C43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C5671"/>
    <w:multiLevelType w:val="hybridMultilevel"/>
    <w:tmpl w:val="446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36FFC"/>
    <w:multiLevelType w:val="hybridMultilevel"/>
    <w:tmpl w:val="BD3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56F8B"/>
    <w:multiLevelType w:val="hybridMultilevel"/>
    <w:tmpl w:val="468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604"/>
    <w:multiLevelType w:val="hybridMultilevel"/>
    <w:tmpl w:val="DA62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D0823"/>
    <w:multiLevelType w:val="hybridMultilevel"/>
    <w:tmpl w:val="C0F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911F3"/>
    <w:multiLevelType w:val="hybridMultilevel"/>
    <w:tmpl w:val="C67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B7C90"/>
    <w:multiLevelType w:val="hybridMultilevel"/>
    <w:tmpl w:val="01C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E68F3"/>
    <w:multiLevelType w:val="hybridMultilevel"/>
    <w:tmpl w:val="895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B8F"/>
    <w:multiLevelType w:val="hybridMultilevel"/>
    <w:tmpl w:val="DE6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25B46"/>
    <w:multiLevelType w:val="hybridMultilevel"/>
    <w:tmpl w:val="8F1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30414"/>
    <w:multiLevelType w:val="hybridMultilevel"/>
    <w:tmpl w:val="3D4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9193D"/>
    <w:multiLevelType w:val="hybridMultilevel"/>
    <w:tmpl w:val="9A1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54EB"/>
    <w:multiLevelType w:val="hybridMultilevel"/>
    <w:tmpl w:val="DCD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A3564"/>
    <w:multiLevelType w:val="hybridMultilevel"/>
    <w:tmpl w:val="F21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7728E"/>
    <w:multiLevelType w:val="hybridMultilevel"/>
    <w:tmpl w:val="C39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7F6"/>
    <w:multiLevelType w:val="hybridMultilevel"/>
    <w:tmpl w:val="A52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4306"/>
    <w:multiLevelType w:val="hybridMultilevel"/>
    <w:tmpl w:val="B3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57C7D"/>
    <w:multiLevelType w:val="hybridMultilevel"/>
    <w:tmpl w:val="4CF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8E"/>
    <w:multiLevelType w:val="hybridMultilevel"/>
    <w:tmpl w:val="8D1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C1273"/>
    <w:multiLevelType w:val="hybridMultilevel"/>
    <w:tmpl w:val="42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16B70"/>
    <w:multiLevelType w:val="hybridMultilevel"/>
    <w:tmpl w:val="9B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5804"/>
    <w:multiLevelType w:val="hybridMultilevel"/>
    <w:tmpl w:val="8E52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255CD"/>
    <w:multiLevelType w:val="hybridMultilevel"/>
    <w:tmpl w:val="1970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B7CF7"/>
    <w:multiLevelType w:val="hybridMultilevel"/>
    <w:tmpl w:val="BF1A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C1A04"/>
    <w:multiLevelType w:val="hybridMultilevel"/>
    <w:tmpl w:val="3A8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D3A94"/>
    <w:multiLevelType w:val="hybridMultilevel"/>
    <w:tmpl w:val="286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624A5"/>
    <w:multiLevelType w:val="hybridMultilevel"/>
    <w:tmpl w:val="F3F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F25F4"/>
    <w:multiLevelType w:val="hybridMultilevel"/>
    <w:tmpl w:val="73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801A6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46F25FB"/>
    <w:multiLevelType w:val="hybridMultilevel"/>
    <w:tmpl w:val="D5C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81738"/>
    <w:multiLevelType w:val="hybridMultilevel"/>
    <w:tmpl w:val="ED5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4571B5"/>
    <w:multiLevelType w:val="hybridMultilevel"/>
    <w:tmpl w:val="33F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890">
    <w:abstractNumId w:val="23"/>
  </w:num>
  <w:num w:numId="2" w16cid:durableId="1095172884">
    <w:abstractNumId w:val="60"/>
  </w:num>
  <w:num w:numId="3" w16cid:durableId="1800682330">
    <w:abstractNumId w:val="26"/>
  </w:num>
  <w:num w:numId="4" w16cid:durableId="636109705">
    <w:abstractNumId w:val="31"/>
  </w:num>
  <w:num w:numId="5" w16cid:durableId="936212665">
    <w:abstractNumId w:val="36"/>
  </w:num>
  <w:num w:numId="6" w16cid:durableId="1933779767">
    <w:abstractNumId w:val="12"/>
  </w:num>
  <w:num w:numId="7" w16cid:durableId="440302671">
    <w:abstractNumId w:val="4"/>
  </w:num>
  <w:num w:numId="8" w16cid:durableId="327681104">
    <w:abstractNumId w:val="8"/>
  </w:num>
  <w:num w:numId="9" w16cid:durableId="1956129365">
    <w:abstractNumId w:val="56"/>
  </w:num>
  <w:num w:numId="10" w16cid:durableId="305740160">
    <w:abstractNumId w:val="44"/>
  </w:num>
  <w:num w:numId="11" w16cid:durableId="810055510">
    <w:abstractNumId w:val="40"/>
  </w:num>
  <w:num w:numId="12" w16cid:durableId="23554167">
    <w:abstractNumId w:val="27"/>
  </w:num>
  <w:num w:numId="13" w16cid:durableId="1849830614">
    <w:abstractNumId w:val="30"/>
  </w:num>
  <w:num w:numId="14" w16cid:durableId="1631671859">
    <w:abstractNumId w:val="45"/>
  </w:num>
  <w:num w:numId="15" w16cid:durableId="269630643">
    <w:abstractNumId w:val="50"/>
  </w:num>
  <w:num w:numId="16" w16cid:durableId="392389576">
    <w:abstractNumId w:val="1"/>
  </w:num>
  <w:num w:numId="17" w16cid:durableId="2029796316">
    <w:abstractNumId w:val="13"/>
  </w:num>
  <w:num w:numId="18" w16cid:durableId="1633827986">
    <w:abstractNumId w:val="62"/>
  </w:num>
  <w:num w:numId="19" w16cid:durableId="2144731653">
    <w:abstractNumId w:val="51"/>
  </w:num>
  <w:num w:numId="20" w16cid:durableId="325675570">
    <w:abstractNumId w:val="58"/>
  </w:num>
  <w:num w:numId="21" w16cid:durableId="262764795">
    <w:abstractNumId w:val="16"/>
  </w:num>
  <w:num w:numId="22" w16cid:durableId="2128309841">
    <w:abstractNumId w:val="9"/>
  </w:num>
  <w:num w:numId="23" w16cid:durableId="446320059">
    <w:abstractNumId w:val="46"/>
  </w:num>
  <w:num w:numId="24" w16cid:durableId="540749362">
    <w:abstractNumId w:val="7"/>
  </w:num>
  <w:num w:numId="25" w16cid:durableId="842162160">
    <w:abstractNumId w:val="19"/>
  </w:num>
  <w:num w:numId="26" w16cid:durableId="1182088572">
    <w:abstractNumId w:val="0"/>
  </w:num>
  <w:num w:numId="27" w16cid:durableId="1035038300">
    <w:abstractNumId w:val="53"/>
  </w:num>
  <w:num w:numId="28" w16cid:durableId="1114131957">
    <w:abstractNumId w:val="33"/>
  </w:num>
  <w:num w:numId="29" w16cid:durableId="260339921">
    <w:abstractNumId w:val="38"/>
  </w:num>
  <w:num w:numId="30" w16cid:durableId="2072263849">
    <w:abstractNumId w:val="47"/>
  </w:num>
  <w:num w:numId="31" w16cid:durableId="1766532268">
    <w:abstractNumId w:val="49"/>
  </w:num>
  <w:num w:numId="32" w16cid:durableId="899637190">
    <w:abstractNumId w:val="39"/>
  </w:num>
  <w:num w:numId="33" w16cid:durableId="576478755">
    <w:abstractNumId w:val="34"/>
  </w:num>
  <w:num w:numId="34" w16cid:durableId="1801260672">
    <w:abstractNumId w:val="17"/>
  </w:num>
  <w:num w:numId="35" w16cid:durableId="819419792">
    <w:abstractNumId w:val="54"/>
  </w:num>
  <w:num w:numId="36" w16cid:durableId="642349137">
    <w:abstractNumId w:val="6"/>
  </w:num>
  <w:num w:numId="37" w16cid:durableId="1288008023">
    <w:abstractNumId w:val="24"/>
  </w:num>
  <w:num w:numId="38" w16cid:durableId="2014189133">
    <w:abstractNumId w:val="41"/>
  </w:num>
  <w:num w:numId="39" w16cid:durableId="1784499305">
    <w:abstractNumId w:val="15"/>
  </w:num>
  <w:num w:numId="40" w16cid:durableId="1815901666">
    <w:abstractNumId w:val="11"/>
  </w:num>
  <w:num w:numId="41" w16cid:durableId="2124496145">
    <w:abstractNumId w:val="52"/>
  </w:num>
  <w:num w:numId="42" w16cid:durableId="1783501235">
    <w:abstractNumId w:val="48"/>
  </w:num>
  <w:num w:numId="43" w16cid:durableId="553346176">
    <w:abstractNumId w:val="3"/>
  </w:num>
  <w:num w:numId="44" w16cid:durableId="702168105">
    <w:abstractNumId w:val="55"/>
  </w:num>
  <w:num w:numId="45" w16cid:durableId="461192931">
    <w:abstractNumId w:val="43"/>
  </w:num>
  <w:num w:numId="46" w16cid:durableId="1972206922">
    <w:abstractNumId w:val="59"/>
  </w:num>
  <w:num w:numId="47" w16cid:durableId="1438909909">
    <w:abstractNumId w:val="25"/>
  </w:num>
  <w:num w:numId="48" w16cid:durableId="2141679195">
    <w:abstractNumId w:val="37"/>
  </w:num>
  <w:num w:numId="49" w16cid:durableId="292368415">
    <w:abstractNumId w:val="10"/>
  </w:num>
  <w:num w:numId="50" w16cid:durableId="2099714377">
    <w:abstractNumId w:val="18"/>
  </w:num>
  <w:num w:numId="51" w16cid:durableId="1823816217">
    <w:abstractNumId w:val="42"/>
  </w:num>
  <w:num w:numId="52" w16cid:durableId="1923178844">
    <w:abstractNumId w:val="32"/>
  </w:num>
  <w:num w:numId="53" w16cid:durableId="1744713303">
    <w:abstractNumId w:val="20"/>
  </w:num>
  <w:num w:numId="54" w16cid:durableId="660962445">
    <w:abstractNumId w:val="21"/>
  </w:num>
  <w:num w:numId="55" w16cid:durableId="1883664154">
    <w:abstractNumId w:val="14"/>
  </w:num>
  <w:num w:numId="56" w16cid:durableId="635182213">
    <w:abstractNumId w:val="35"/>
  </w:num>
  <w:num w:numId="57" w16cid:durableId="242954964">
    <w:abstractNumId w:val="57"/>
  </w:num>
  <w:num w:numId="58" w16cid:durableId="1212814479">
    <w:abstractNumId w:val="28"/>
  </w:num>
  <w:num w:numId="59" w16cid:durableId="1365982963">
    <w:abstractNumId w:val="5"/>
  </w:num>
  <w:num w:numId="60" w16cid:durableId="1856648999">
    <w:abstractNumId w:val="2"/>
  </w:num>
  <w:num w:numId="61" w16cid:durableId="9992329">
    <w:abstractNumId w:val="61"/>
  </w:num>
  <w:num w:numId="62" w16cid:durableId="1904172426">
    <w:abstractNumId w:val="29"/>
  </w:num>
  <w:num w:numId="63" w16cid:durableId="118863611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C"/>
    <w:rsid w:val="000069D4"/>
    <w:rsid w:val="00010B55"/>
    <w:rsid w:val="00027067"/>
    <w:rsid w:val="00070576"/>
    <w:rsid w:val="000A5E16"/>
    <w:rsid w:val="000B00D8"/>
    <w:rsid w:val="000B0ABD"/>
    <w:rsid w:val="000B1BC3"/>
    <w:rsid w:val="000C454B"/>
    <w:rsid w:val="000D3C42"/>
    <w:rsid w:val="000F580A"/>
    <w:rsid w:val="000F5AC2"/>
    <w:rsid w:val="00105953"/>
    <w:rsid w:val="00106565"/>
    <w:rsid w:val="001067C4"/>
    <w:rsid w:val="0011163F"/>
    <w:rsid w:val="00123815"/>
    <w:rsid w:val="001300E3"/>
    <w:rsid w:val="001326D4"/>
    <w:rsid w:val="00136513"/>
    <w:rsid w:val="00153F92"/>
    <w:rsid w:val="00155A90"/>
    <w:rsid w:val="001563C1"/>
    <w:rsid w:val="00194752"/>
    <w:rsid w:val="001B356D"/>
    <w:rsid w:val="001C77ED"/>
    <w:rsid w:val="001D42D2"/>
    <w:rsid w:val="001E41B6"/>
    <w:rsid w:val="00201473"/>
    <w:rsid w:val="00214372"/>
    <w:rsid w:val="002545A5"/>
    <w:rsid w:val="00297BD3"/>
    <w:rsid w:val="002B2A47"/>
    <w:rsid w:val="002C1FDC"/>
    <w:rsid w:val="002C6A05"/>
    <w:rsid w:val="002D1127"/>
    <w:rsid w:val="002D2663"/>
    <w:rsid w:val="002E4F4F"/>
    <w:rsid w:val="002F441D"/>
    <w:rsid w:val="00313091"/>
    <w:rsid w:val="00334624"/>
    <w:rsid w:val="00347FE8"/>
    <w:rsid w:val="00351F18"/>
    <w:rsid w:val="003546B2"/>
    <w:rsid w:val="003556D2"/>
    <w:rsid w:val="00363EF9"/>
    <w:rsid w:val="003A3461"/>
    <w:rsid w:val="003C5B56"/>
    <w:rsid w:val="00404003"/>
    <w:rsid w:val="00413A75"/>
    <w:rsid w:val="00443C73"/>
    <w:rsid w:val="00447169"/>
    <w:rsid w:val="00454C51"/>
    <w:rsid w:val="00455452"/>
    <w:rsid w:val="00472052"/>
    <w:rsid w:val="004769E1"/>
    <w:rsid w:val="004A17C6"/>
    <w:rsid w:val="004D37D9"/>
    <w:rsid w:val="004D6224"/>
    <w:rsid w:val="005253B3"/>
    <w:rsid w:val="00544900"/>
    <w:rsid w:val="005454C3"/>
    <w:rsid w:val="005822BA"/>
    <w:rsid w:val="005868FD"/>
    <w:rsid w:val="005A2183"/>
    <w:rsid w:val="005D1929"/>
    <w:rsid w:val="005D7125"/>
    <w:rsid w:val="00606B75"/>
    <w:rsid w:val="00626DDD"/>
    <w:rsid w:val="00641634"/>
    <w:rsid w:val="0064633E"/>
    <w:rsid w:val="00647C5F"/>
    <w:rsid w:val="006502DA"/>
    <w:rsid w:val="00667D16"/>
    <w:rsid w:val="006A7AB8"/>
    <w:rsid w:val="006B2A4A"/>
    <w:rsid w:val="006B2DC7"/>
    <w:rsid w:val="006C343A"/>
    <w:rsid w:val="006F2A8D"/>
    <w:rsid w:val="006F5BCF"/>
    <w:rsid w:val="007052CF"/>
    <w:rsid w:val="00750361"/>
    <w:rsid w:val="00787C80"/>
    <w:rsid w:val="0079691A"/>
    <w:rsid w:val="007A2E07"/>
    <w:rsid w:val="007D0C9E"/>
    <w:rsid w:val="007F0615"/>
    <w:rsid w:val="007F298C"/>
    <w:rsid w:val="007F4B0B"/>
    <w:rsid w:val="007F4C2E"/>
    <w:rsid w:val="007F696C"/>
    <w:rsid w:val="008355AB"/>
    <w:rsid w:val="00836AC8"/>
    <w:rsid w:val="00846246"/>
    <w:rsid w:val="008665C9"/>
    <w:rsid w:val="00874A5C"/>
    <w:rsid w:val="008B5E9C"/>
    <w:rsid w:val="008C5906"/>
    <w:rsid w:val="008D0ACF"/>
    <w:rsid w:val="008D1B98"/>
    <w:rsid w:val="008E4AE4"/>
    <w:rsid w:val="008F1AAA"/>
    <w:rsid w:val="008F1C7C"/>
    <w:rsid w:val="009126CA"/>
    <w:rsid w:val="00924EF5"/>
    <w:rsid w:val="009259F4"/>
    <w:rsid w:val="00945892"/>
    <w:rsid w:val="00975F9E"/>
    <w:rsid w:val="009872C5"/>
    <w:rsid w:val="009872E3"/>
    <w:rsid w:val="009A7AEC"/>
    <w:rsid w:val="009C7783"/>
    <w:rsid w:val="009D1681"/>
    <w:rsid w:val="009F5DAB"/>
    <w:rsid w:val="00A25FDE"/>
    <w:rsid w:val="00A33EEE"/>
    <w:rsid w:val="00A43205"/>
    <w:rsid w:val="00A72694"/>
    <w:rsid w:val="00A83413"/>
    <w:rsid w:val="00AB2E37"/>
    <w:rsid w:val="00AD39B8"/>
    <w:rsid w:val="00AD5B7F"/>
    <w:rsid w:val="00AF2F45"/>
    <w:rsid w:val="00B00CE2"/>
    <w:rsid w:val="00B05C39"/>
    <w:rsid w:val="00B226D3"/>
    <w:rsid w:val="00B43C2C"/>
    <w:rsid w:val="00B44B6B"/>
    <w:rsid w:val="00B467C6"/>
    <w:rsid w:val="00B47E62"/>
    <w:rsid w:val="00B55FEC"/>
    <w:rsid w:val="00B66122"/>
    <w:rsid w:val="00B74D2E"/>
    <w:rsid w:val="00BB610D"/>
    <w:rsid w:val="00BC07E3"/>
    <w:rsid w:val="00BD6AB9"/>
    <w:rsid w:val="00BD7212"/>
    <w:rsid w:val="00BF61C4"/>
    <w:rsid w:val="00C11ADE"/>
    <w:rsid w:val="00C17B11"/>
    <w:rsid w:val="00C3740E"/>
    <w:rsid w:val="00C45AAE"/>
    <w:rsid w:val="00C512B5"/>
    <w:rsid w:val="00C70AE8"/>
    <w:rsid w:val="00C724B3"/>
    <w:rsid w:val="00C7515B"/>
    <w:rsid w:val="00CC62B6"/>
    <w:rsid w:val="00CD0AC1"/>
    <w:rsid w:val="00CD39A8"/>
    <w:rsid w:val="00D01880"/>
    <w:rsid w:val="00D16EC8"/>
    <w:rsid w:val="00D514B1"/>
    <w:rsid w:val="00D64FD6"/>
    <w:rsid w:val="00D76414"/>
    <w:rsid w:val="00D81BFC"/>
    <w:rsid w:val="00D857B2"/>
    <w:rsid w:val="00D91EE9"/>
    <w:rsid w:val="00DA3508"/>
    <w:rsid w:val="00DB0503"/>
    <w:rsid w:val="00DB1A6F"/>
    <w:rsid w:val="00DB7766"/>
    <w:rsid w:val="00DC0E8A"/>
    <w:rsid w:val="00DC14D4"/>
    <w:rsid w:val="00DF2F7E"/>
    <w:rsid w:val="00E00A1B"/>
    <w:rsid w:val="00E033C9"/>
    <w:rsid w:val="00E551C6"/>
    <w:rsid w:val="00E56A1D"/>
    <w:rsid w:val="00E721DD"/>
    <w:rsid w:val="00E75A03"/>
    <w:rsid w:val="00E8242C"/>
    <w:rsid w:val="00E92544"/>
    <w:rsid w:val="00EA2D64"/>
    <w:rsid w:val="00EA518D"/>
    <w:rsid w:val="00EB5432"/>
    <w:rsid w:val="00ED49E3"/>
    <w:rsid w:val="00ED4E47"/>
    <w:rsid w:val="00EF5FE7"/>
    <w:rsid w:val="00EF6CB9"/>
    <w:rsid w:val="00EF79E7"/>
    <w:rsid w:val="00F201D6"/>
    <w:rsid w:val="00F24130"/>
    <w:rsid w:val="00F330C4"/>
    <w:rsid w:val="00F370ED"/>
    <w:rsid w:val="00F61D2C"/>
    <w:rsid w:val="00F7368E"/>
    <w:rsid w:val="00F75451"/>
    <w:rsid w:val="00F77C33"/>
    <w:rsid w:val="00F9505E"/>
    <w:rsid w:val="00FC1592"/>
    <w:rsid w:val="00FD06AE"/>
    <w:rsid w:val="00FE3EF2"/>
    <w:rsid w:val="00FE56CC"/>
    <w:rsid w:val="00FE5FDB"/>
    <w:rsid w:val="00FE721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EF6B"/>
  <w15:docId w15:val="{0894F76E-97C0-42A7-A4CC-5D8ADAA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CD3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9A8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customStyle="1" w:styleId="A7">
    <w:name w:val="A7"/>
    <w:uiPriority w:val="99"/>
    <w:rsid w:val="00CD39A8"/>
    <w:rPr>
      <w:rFonts w:cs="Founders Grotesk Light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3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A8"/>
  </w:style>
  <w:style w:type="character" w:customStyle="1" w:styleId="CommentTextChar">
    <w:name w:val="Comment Text Char"/>
    <w:basedOn w:val="DefaultParagraphFont"/>
    <w:link w:val="CommentText"/>
    <w:semiHidden/>
    <w:rsid w:val="00CD39A8"/>
  </w:style>
  <w:style w:type="paragraph" w:customStyle="1" w:styleId="Pa6">
    <w:name w:val="Pa6"/>
    <w:basedOn w:val="Normal"/>
    <w:next w:val="Normal"/>
    <w:uiPriority w:val="99"/>
    <w:rsid w:val="00CD39A8"/>
    <w:pPr>
      <w:autoSpaceDE w:val="0"/>
      <w:autoSpaceDN w:val="0"/>
      <w:adjustRightInd w:val="0"/>
      <w:spacing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CD39A8"/>
    <w:rPr>
      <w:color w:val="211D1E"/>
      <w:sz w:val="17"/>
      <w:szCs w:val="17"/>
    </w:rPr>
  </w:style>
  <w:style w:type="character" w:customStyle="1" w:styleId="A2">
    <w:name w:val="A2"/>
    <w:uiPriority w:val="99"/>
    <w:rsid w:val="00CD39A8"/>
    <w:rPr>
      <w:color w:val="211D1E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Bebas Kai" w:hAnsi="Bebas Kai"/>
      <w:sz w:val="24"/>
      <w:szCs w:val="24"/>
    </w:rPr>
  </w:style>
  <w:style w:type="character" w:customStyle="1" w:styleId="A4">
    <w:name w:val="A4"/>
    <w:uiPriority w:val="99"/>
    <w:rsid w:val="00CD39A8"/>
    <w:rPr>
      <w:rFonts w:cs="Bebas Kai"/>
      <w:color w:val="3C3935"/>
    </w:rPr>
  </w:style>
  <w:style w:type="paragraph" w:customStyle="1" w:styleId="Pa0">
    <w:name w:val="Pa0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1">
    <w:name w:val="A21"/>
    <w:uiPriority w:val="99"/>
    <w:rsid w:val="00CD39A8"/>
    <w:rPr>
      <w:color w:val="211D1E"/>
      <w:sz w:val="17"/>
      <w:szCs w:val="17"/>
    </w:rPr>
  </w:style>
  <w:style w:type="character" w:customStyle="1" w:styleId="A28">
    <w:name w:val="A28"/>
    <w:uiPriority w:val="99"/>
    <w:rsid w:val="00CD39A8"/>
    <w:rPr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Nobel Regular" w:hAnsi="Nobel Regular"/>
      <w:sz w:val="24"/>
      <w:szCs w:val="24"/>
    </w:rPr>
  </w:style>
  <w:style w:type="character" w:customStyle="1" w:styleId="A6">
    <w:name w:val="A6"/>
    <w:uiPriority w:val="99"/>
    <w:rsid w:val="00CD39A8"/>
    <w:rPr>
      <w:rFonts w:cs="Nobel Regular"/>
      <w:color w:val="221E1F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character" w:customStyle="1" w:styleId="A3">
    <w:name w:val="A3"/>
    <w:uiPriority w:val="99"/>
    <w:rsid w:val="00CD39A8"/>
    <w:rPr>
      <w:rFonts w:cs="BentonSans"/>
      <w:b/>
      <w:bCs/>
      <w:color w:val="69666D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AvenirNext LT Pro Regular" w:hAnsi="AvenirNext LT Pro Regular"/>
      <w:sz w:val="24"/>
      <w:szCs w:val="24"/>
    </w:rPr>
  </w:style>
  <w:style w:type="character" w:customStyle="1" w:styleId="A1">
    <w:name w:val="A1"/>
    <w:uiPriority w:val="99"/>
    <w:rsid w:val="00CD39A8"/>
    <w:rPr>
      <w:rFonts w:cs="AvenirNext LT Pro Regular"/>
      <w:color w:val="76787A"/>
      <w:sz w:val="20"/>
      <w:szCs w:val="20"/>
    </w:rPr>
  </w:style>
  <w:style w:type="character" w:customStyle="1" w:styleId="A120">
    <w:name w:val="A1_2"/>
    <w:uiPriority w:val="99"/>
    <w:rsid w:val="00CD39A8"/>
    <w:rPr>
      <w:rFonts w:cs="AvenirNext LT Pro Regular"/>
      <w:color w:val="211D1E"/>
      <w:sz w:val="20"/>
      <w:szCs w:val="20"/>
    </w:rPr>
  </w:style>
  <w:style w:type="paragraph" w:customStyle="1" w:styleId="Pa142">
    <w:name w:val="Pa14_2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venirNext LT Pro Regular" w:hAnsi="AvenirNext LT Pro Regular"/>
      <w:sz w:val="24"/>
      <w:szCs w:val="24"/>
    </w:rPr>
  </w:style>
  <w:style w:type="paragraph" w:customStyle="1" w:styleId="Default">
    <w:name w:val="Default"/>
    <w:rsid w:val="009A7A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A7AEC"/>
    <w:pPr>
      <w:spacing w:line="201" w:lineRule="atLeast"/>
    </w:pPr>
    <w:rPr>
      <w:rFonts w:ascii="Akzidenz-Grotesk Std Light" w:hAnsi="Akzidenz-Grotesk Std Light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9A7AEC"/>
    <w:pPr>
      <w:spacing w:line="201" w:lineRule="atLeast"/>
    </w:pPr>
    <w:rPr>
      <w:rFonts w:ascii="JAHCOQ+ArialMT" w:hAnsi="JAHCOQ+ArialM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7AE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A7AEC"/>
    <w:rPr>
      <w:rFonts w:cs="Arial Narrow"/>
      <w:b/>
      <w:bCs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9A7AEC"/>
    <w:pPr>
      <w:spacing w:line="201" w:lineRule="atLeast"/>
    </w:pPr>
    <w:rPr>
      <w:rFonts w:ascii="KievitOT-Light" w:hAnsi="KievitOT-Light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9A7AEC"/>
    <w:pPr>
      <w:spacing w:line="201" w:lineRule="atLeast"/>
    </w:pPr>
    <w:rPr>
      <w:rFonts w:ascii="DINOT-Bold" w:hAnsi="DINOT-Bold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A7AEC"/>
    <w:pPr>
      <w:spacing w:line="141" w:lineRule="atLeast"/>
    </w:pPr>
    <w:rPr>
      <w:rFonts w:ascii="DINOT-Light" w:hAnsi="DINOT-Light" w:cs="Times New Roman"/>
      <w:color w:val="auto"/>
    </w:rPr>
  </w:style>
  <w:style w:type="paragraph" w:customStyle="1" w:styleId="Pa25">
    <w:name w:val="Pa2_5"/>
    <w:basedOn w:val="Default"/>
    <w:next w:val="Default"/>
    <w:uiPriority w:val="99"/>
    <w:rsid w:val="009A7AEC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AF2F45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AF2F45"/>
    <w:rPr>
      <w:color w:val="00AEEF"/>
      <w:sz w:val="12"/>
      <w:szCs w:val="12"/>
    </w:rPr>
  </w:style>
  <w:style w:type="character" w:customStyle="1" w:styleId="A16">
    <w:name w:val="A16"/>
    <w:uiPriority w:val="99"/>
    <w:rsid w:val="00AF2F45"/>
    <w:rPr>
      <w:color w:val="00AEEF"/>
      <w:sz w:val="10"/>
      <w:szCs w:val="10"/>
    </w:rPr>
  </w:style>
  <w:style w:type="paragraph" w:customStyle="1" w:styleId="Pa23">
    <w:name w:val="Pa23"/>
    <w:basedOn w:val="Default"/>
    <w:next w:val="Default"/>
    <w:uiPriority w:val="99"/>
    <w:rsid w:val="00AF2F45"/>
    <w:pPr>
      <w:spacing w:line="201" w:lineRule="atLeast"/>
    </w:pPr>
    <w:rPr>
      <w:rFonts w:ascii="PW Centra No2" w:hAnsi="PW Centra No2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AF2F45"/>
    <w:pPr>
      <w:spacing w:line="141" w:lineRule="atLeast"/>
    </w:pPr>
    <w:rPr>
      <w:rFonts w:ascii="PW Centra No2" w:hAnsi="PW Centra No2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2F45"/>
    <w:pPr>
      <w:spacing w:line="201" w:lineRule="atLeast"/>
    </w:pPr>
    <w:rPr>
      <w:rFonts w:ascii="Gotham Book" w:hAnsi="Gotham Book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06565"/>
    <w:pPr>
      <w:spacing w:line="241" w:lineRule="atLeast"/>
    </w:pPr>
    <w:rPr>
      <w:rFonts w:ascii="BentonSans Medium" w:hAnsi="BentonSans Medium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F92"/>
    <w:rPr>
      <w:b/>
      <w:bCs/>
    </w:rPr>
  </w:style>
  <w:style w:type="numbering" w:customStyle="1" w:styleId="Style1">
    <w:name w:val="Style1"/>
    <w:uiPriority w:val="99"/>
    <w:rsid w:val="00297BD3"/>
    <w:pPr>
      <w:numPr>
        <w:numId w:val="46"/>
      </w:numPr>
    </w:pPr>
  </w:style>
  <w:style w:type="character" w:customStyle="1" w:styleId="HeaderChar">
    <w:name w:val="Header Char"/>
    <w:basedOn w:val="DefaultParagraphFont"/>
    <w:link w:val="Header"/>
    <w:rsid w:val="007D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FACIL\CamPlan\Designer%20Selections\Forms\Form%205%20Designer%20Selection%20Matrix%20Short%20version10.29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25B-2193-4E7B-BB9F-CB92F9F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Designer Selection Matrix Short version10.29.20.dotx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Selection Matrix</vt:lpstr>
    </vt:vector>
  </TitlesOfParts>
  <Company>NCS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Selection Matrix</dc:title>
  <dc:subject/>
  <dc:creator>Bill Davis</dc:creator>
  <cp:keywords/>
  <dc:description/>
  <cp:lastModifiedBy>Bill Davis</cp:lastModifiedBy>
  <cp:revision>3</cp:revision>
  <cp:lastPrinted>2020-10-28T19:57:00Z</cp:lastPrinted>
  <dcterms:created xsi:type="dcterms:W3CDTF">2025-08-04T18:24:00Z</dcterms:created>
  <dcterms:modified xsi:type="dcterms:W3CDTF">2025-08-04T18:24:00Z</dcterms:modified>
</cp:coreProperties>
</file>